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567A6" w14:textId="77777777" w:rsidR="007F074B" w:rsidRDefault="007F074B" w:rsidP="00571A2F">
      <w:pPr>
        <w:rPr>
          <w:sz w:val="12"/>
          <w:szCs w:val="12"/>
        </w:rPr>
      </w:pPr>
    </w:p>
    <w:p w14:paraId="4BF5246B" w14:textId="77777777" w:rsidR="007F074B" w:rsidRDefault="007F074B" w:rsidP="00571A2F">
      <w:pPr>
        <w:rPr>
          <w:sz w:val="12"/>
          <w:szCs w:val="12"/>
        </w:rPr>
      </w:pPr>
    </w:p>
    <w:p w14:paraId="395394E2" w14:textId="77777777" w:rsidR="007F074B" w:rsidRPr="00B951CF" w:rsidRDefault="007F074B" w:rsidP="00571A2F">
      <w:pPr>
        <w:rPr>
          <w:sz w:val="12"/>
          <w:szCs w:val="12"/>
        </w:rPr>
      </w:pPr>
    </w:p>
    <w:tbl>
      <w:tblPr>
        <w:tblStyle w:val="TableGrid"/>
        <w:tblW w:w="10750" w:type="dxa"/>
        <w:tblLook w:val="04A0" w:firstRow="1" w:lastRow="0" w:firstColumn="1" w:lastColumn="0" w:noHBand="0" w:noVBand="1"/>
      </w:tblPr>
      <w:tblGrid>
        <w:gridCol w:w="2407"/>
        <w:gridCol w:w="721"/>
        <w:gridCol w:w="564"/>
        <w:gridCol w:w="564"/>
        <w:gridCol w:w="484"/>
        <w:gridCol w:w="484"/>
        <w:gridCol w:w="109"/>
        <w:gridCol w:w="125"/>
        <w:gridCol w:w="2430"/>
        <w:gridCol w:w="752"/>
        <w:gridCol w:w="484"/>
        <w:gridCol w:w="542"/>
        <w:gridCol w:w="542"/>
        <w:gridCol w:w="542"/>
      </w:tblGrid>
      <w:tr w:rsidR="00941435" w:rsidRPr="00CF4842" w14:paraId="2B7E6E08" w14:textId="77777777" w:rsidTr="00F808AE">
        <w:tc>
          <w:tcPr>
            <w:tcW w:w="5273" w:type="dxa"/>
            <w:gridSpan w:val="7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F6D567" w14:textId="77777777" w:rsidR="00941435" w:rsidRPr="00CF4842" w:rsidRDefault="00941435" w:rsidP="008E7C3B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CF4842">
              <w:rPr>
                <w:rFonts w:asciiTheme="minorHAnsi" w:hAnsiTheme="minorHAnsi" w:cstheme="minorHAnsi"/>
                <w:b/>
                <w:sz w:val="36"/>
                <w:szCs w:val="36"/>
              </w:rPr>
              <w:t>FUNDABLE CURRICULUM</w:t>
            </w:r>
          </w:p>
        </w:tc>
        <w:tc>
          <w:tcPr>
            <w:tcW w:w="5477" w:type="dxa"/>
            <w:gridSpan w:val="7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6C7984" w14:textId="5F6A0B2E" w:rsidR="00941435" w:rsidRPr="00CF4842" w:rsidRDefault="00941435" w:rsidP="008E7C3B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CF4842">
              <w:rPr>
                <w:rFonts w:asciiTheme="minorHAnsi" w:hAnsiTheme="minorHAnsi" w:cstheme="minorHAnsi"/>
                <w:b/>
                <w:sz w:val="36"/>
                <w:szCs w:val="36"/>
              </w:rPr>
              <w:t>NONFUNDABLE CURRICULUM</w:t>
            </w:r>
          </w:p>
        </w:tc>
      </w:tr>
      <w:tr w:rsidR="00F808AE" w:rsidRPr="00A8242F" w14:paraId="1C3753F5" w14:textId="77777777" w:rsidTr="00F808AE">
        <w:tc>
          <w:tcPr>
            <w:tcW w:w="2455" w:type="dxa"/>
            <w:tcBorders>
              <w:top w:val="single" w:sz="4" w:space="0" w:color="auto"/>
            </w:tcBorders>
            <w:vAlign w:val="center"/>
          </w:tcPr>
          <w:p w14:paraId="2B3874E6" w14:textId="77777777" w:rsidR="00571A2F" w:rsidRPr="008E7C3B" w:rsidRDefault="00571A2F" w:rsidP="008E7C3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14:paraId="2FE97505" w14:textId="77777777" w:rsidR="00571A2F" w:rsidRPr="008E7C3B" w:rsidRDefault="00571A2F" w:rsidP="008E7C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7C3B">
              <w:rPr>
                <w:rFonts w:asciiTheme="minorHAnsi" w:hAnsiTheme="minorHAnsi" w:cstheme="minorHAnsi"/>
                <w:b/>
              </w:rPr>
              <w:t>Price</w:t>
            </w:r>
          </w:p>
        </w:tc>
        <w:tc>
          <w:tcPr>
            <w:tcW w:w="504" w:type="dxa"/>
            <w:tcBorders>
              <w:top w:val="single" w:sz="4" w:space="0" w:color="auto"/>
            </w:tcBorders>
            <w:vAlign w:val="center"/>
          </w:tcPr>
          <w:p w14:paraId="3655A814" w14:textId="7F6BF1B5" w:rsidR="00571A2F" w:rsidRPr="008E7C3B" w:rsidRDefault="00F4057C" w:rsidP="008E7C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7C3B">
              <w:rPr>
                <w:rFonts w:asciiTheme="minorHAnsi" w:hAnsiTheme="minorHAnsi" w:cstheme="minorHAnsi"/>
                <w:b/>
              </w:rPr>
              <w:t>Yr</w:t>
            </w:r>
          </w:p>
          <w:p w14:paraId="2A3B1603" w14:textId="0F1DE514" w:rsidR="00F4057C" w:rsidRPr="008E7C3B" w:rsidRDefault="00F4057C" w:rsidP="008E7C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7C3B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</w:tcBorders>
            <w:vAlign w:val="center"/>
          </w:tcPr>
          <w:p w14:paraId="25DB090B" w14:textId="30992D4F" w:rsidR="00571A2F" w:rsidRPr="008E7C3B" w:rsidRDefault="00F4057C" w:rsidP="008E7C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7C3B">
              <w:rPr>
                <w:rFonts w:asciiTheme="minorHAnsi" w:hAnsiTheme="minorHAnsi" w:cstheme="minorHAnsi"/>
                <w:b/>
              </w:rPr>
              <w:t>Yr</w:t>
            </w:r>
          </w:p>
          <w:p w14:paraId="0580625D" w14:textId="5EF6BC11" w:rsidR="00F4057C" w:rsidRPr="008E7C3B" w:rsidRDefault="00F4057C" w:rsidP="008E7C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7C3B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</w:tcBorders>
            <w:vAlign w:val="center"/>
          </w:tcPr>
          <w:p w14:paraId="0914C312" w14:textId="5294C6BD" w:rsidR="00571A2F" w:rsidRPr="008E7C3B" w:rsidRDefault="00F4057C" w:rsidP="008E7C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7C3B">
              <w:rPr>
                <w:rFonts w:asciiTheme="minorHAnsi" w:hAnsiTheme="minorHAnsi" w:cstheme="minorHAnsi"/>
                <w:b/>
              </w:rPr>
              <w:t>Yr</w:t>
            </w:r>
          </w:p>
          <w:p w14:paraId="45544CAC" w14:textId="7C8C4F25" w:rsidR="00F4057C" w:rsidRPr="008E7C3B" w:rsidRDefault="00F4057C" w:rsidP="008E7C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7C3B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876EFA" w14:textId="77777777" w:rsidR="00571A2F" w:rsidRPr="008E7C3B" w:rsidRDefault="00F4057C" w:rsidP="008E7C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7C3B">
              <w:rPr>
                <w:rFonts w:asciiTheme="minorHAnsi" w:hAnsiTheme="minorHAnsi" w:cstheme="minorHAnsi"/>
                <w:b/>
              </w:rPr>
              <w:t>Yr</w:t>
            </w:r>
          </w:p>
          <w:p w14:paraId="4FB9B671" w14:textId="37B9162E" w:rsidR="00F4057C" w:rsidRPr="008E7C3B" w:rsidRDefault="00F4057C" w:rsidP="008E7C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7C3B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13CECF" w14:textId="77777777" w:rsidR="00571A2F" w:rsidRPr="008E7C3B" w:rsidRDefault="00571A2F" w:rsidP="008E7C3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C838B9" w14:textId="12E25CEE" w:rsidR="00571A2F" w:rsidRPr="008E7C3B" w:rsidRDefault="00571A2F" w:rsidP="008E7C3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54" w:type="dxa"/>
            <w:tcBorders>
              <w:top w:val="single" w:sz="4" w:space="0" w:color="auto"/>
            </w:tcBorders>
            <w:vAlign w:val="center"/>
          </w:tcPr>
          <w:p w14:paraId="1734DD90" w14:textId="77777777" w:rsidR="00571A2F" w:rsidRPr="008E7C3B" w:rsidRDefault="00571A2F" w:rsidP="008E7C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7C3B">
              <w:rPr>
                <w:rFonts w:asciiTheme="minorHAnsi" w:hAnsiTheme="minorHAnsi" w:cstheme="minorHAnsi"/>
                <w:b/>
              </w:rPr>
              <w:t>Price</w:t>
            </w:r>
          </w:p>
        </w:tc>
        <w:tc>
          <w:tcPr>
            <w:tcW w:w="490" w:type="dxa"/>
            <w:tcBorders>
              <w:top w:val="single" w:sz="4" w:space="0" w:color="auto"/>
            </w:tcBorders>
            <w:vAlign w:val="center"/>
          </w:tcPr>
          <w:p w14:paraId="76AF9AE3" w14:textId="77777777" w:rsidR="00F4057C" w:rsidRPr="008E7C3B" w:rsidRDefault="00571A2F" w:rsidP="008E7C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7C3B">
              <w:rPr>
                <w:rFonts w:asciiTheme="minorHAnsi" w:hAnsiTheme="minorHAnsi" w:cstheme="minorHAnsi"/>
                <w:b/>
              </w:rPr>
              <w:t>Yr</w:t>
            </w:r>
          </w:p>
          <w:p w14:paraId="6224944F" w14:textId="793162FE" w:rsidR="00571A2F" w:rsidRPr="008E7C3B" w:rsidRDefault="00571A2F" w:rsidP="008E7C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7C3B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</w:tcBorders>
            <w:vAlign w:val="center"/>
          </w:tcPr>
          <w:p w14:paraId="5FA0FF91" w14:textId="77777777" w:rsidR="00F4057C" w:rsidRPr="008E7C3B" w:rsidRDefault="00571A2F" w:rsidP="008E7C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7C3B">
              <w:rPr>
                <w:rFonts w:asciiTheme="minorHAnsi" w:hAnsiTheme="minorHAnsi" w:cstheme="minorHAnsi"/>
                <w:b/>
              </w:rPr>
              <w:t>Yr</w:t>
            </w:r>
          </w:p>
          <w:p w14:paraId="305A80FA" w14:textId="30704F5A" w:rsidR="00571A2F" w:rsidRPr="008E7C3B" w:rsidRDefault="00571A2F" w:rsidP="008E7C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7C3B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</w:tcBorders>
            <w:vAlign w:val="center"/>
          </w:tcPr>
          <w:p w14:paraId="150AC850" w14:textId="77777777" w:rsidR="00F4057C" w:rsidRPr="008E7C3B" w:rsidRDefault="00571A2F" w:rsidP="008E7C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7C3B">
              <w:rPr>
                <w:rFonts w:asciiTheme="minorHAnsi" w:hAnsiTheme="minorHAnsi" w:cstheme="minorHAnsi"/>
                <w:b/>
              </w:rPr>
              <w:t>Yr</w:t>
            </w:r>
          </w:p>
          <w:p w14:paraId="1B12CE57" w14:textId="4EF12AFB" w:rsidR="00571A2F" w:rsidRPr="008E7C3B" w:rsidRDefault="00571A2F" w:rsidP="008E7C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7C3B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</w:tcBorders>
            <w:vAlign w:val="center"/>
          </w:tcPr>
          <w:p w14:paraId="08B17216" w14:textId="77777777" w:rsidR="00F4057C" w:rsidRPr="008E7C3B" w:rsidRDefault="00571A2F" w:rsidP="008E7C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7C3B">
              <w:rPr>
                <w:rFonts w:asciiTheme="minorHAnsi" w:hAnsiTheme="minorHAnsi" w:cstheme="minorHAnsi"/>
                <w:b/>
              </w:rPr>
              <w:t>Yr</w:t>
            </w:r>
          </w:p>
          <w:p w14:paraId="3B829913" w14:textId="4F6FA248" w:rsidR="00571A2F" w:rsidRPr="008E7C3B" w:rsidRDefault="00571A2F" w:rsidP="008E7C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7C3B">
              <w:rPr>
                <w:rFonts w:asciiTheme="minorHAnsi" w:hAnsiTheme="minorHAnsi" w:cstheme="minorHAnsi"/>
                <w:b/>
              </w:rPr>
              <w:t>4</w:t>
            </w:r>
          </w:p>
        </w:tc>
      </w:tr>
      <w:tr w:rsidR="00A93B4F" w:rsidRPr="00A8242F" w14:paraId="629E6998" w14:textId="77777777" w:rsidTr="00F808AE">
        <w:tc>
          <w:tcPr>
            <w:tcW w:w="5164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1AB18" w14:textId="61B64319" w:rsidR="00A93B4F" w:rsidRPr="008E7C3B" w:rsidRDefault="00A93B4F" w:rsidP="008E7C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24D9F">
              <w:rPr>
                <w:rFonts w:asciiTheme="minorHAnsi" w:hAnsiTheme="minorHAnsi" w:cstheme="minorHAnsi"/>
                <w:b/>
                <w:sz w:val="24"/>
                <w:szCs w:val="24"/>
              </w:rPr>
              <w:t>CORE CURRICULUM</w:t>
            </w: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D9023" w14:textId="77777777" w:rsidR="00A93B4F" w:rsidRPr="008E7C3B" w:rsidRDefault="00A93B4F" w:rsidP="008E7C3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35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B2C46" w14:textId="30F2375A" w:rsidR="00A93B4F" w:rsidRPr="008E7C3B" w:rsidRDefault="00A93B4F" w:rsidP="008E7C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93B4F">
              <w:rPr>
                <w:rFonts w:asciiTheme="minorHAnsi" w:hAnsiTheme="minorHAnsi" w:cstheme="minorHAnsi"/>
                <w:b/>
                <w:sz w:val="24"/>
                <w:szCs w:val="24"/>
              </w:rPr>
              <w:t>BIBLIOPLAN TEXT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</w:p>
        </w:tc>
      </w:tr>
      <w:tr w:rsidR="00F808AE" w:rsidRPr="00A8242F" w14:paraId="07149E82" w14:textId="77777777" w:rsidTr="00F808AE">
        <w:tc>
          <w:tcPr>
            <w:tcW w:w="2455" w:type="dxa"/>
            <w:tcBorders>
              <w:top w:val="single" w:sz="4" w:space="0" w:color="auto"/>
            </w:tcBorders>
            <w:vAlign w:val="center"/>
          </w:tcPr>
          <w:p w14:paraId="0A364DA6" w14:textId="334EFBC3" w:rsidR="00941435" w:rsidRPr="008E7C3B" w:rsidRDefault="009D3860" w:rsidP="0094143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/>
              </w:rPr>
              <w:t>Lesson Plans</w:t>
            </w:r>
            <w:r w:rsidR="00941435">
              <w:rPr>
                <w:rFonts w:asciiTheme="minorHAnsi" w:hAnsiTheme="minorHAnsi" w:cstheme="minorHAnsi"/>
                <w:color w:val="000000"/>
              </w:rPr>
              <w:t xml:space="preserve"> EB</w:t>
            </w: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14:paraId="604D9612" w14:textId="020F2DA2" w:rsidR="00941435" w:rsidRPr="008E7C3B" w:rsidRDefault="00941435" w:rsidP="0094143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color w:val="000000"/>
              </w:rPr>
              <w:t>3</w:t>
            </w:r>
            <w:r w:rsidR="00D22841">
              <w:rPr>
                <w:rFonts w:asciiTheme="minorHAnsi" w:hAnsiTheme="minorHAnsi" w:cstheme="minorHAnsi"/>
                <w:color w:val="000000"/>
              </w:rPr>
              <w:t>8</w:t>
            </w:r>
            <w:r>
              <w:rPr>
                <w:rFonts w:asciiTheme="minorHAnsi" w:hAnsiTheme="minorHAnsi" w:cstheme="minorHAnsi"/>
                <w:color w:val="000000"/>
              </w:rPr>
              <w:t>.95</w:t>
            </w:r>
          </w:p>
        </w:tc>
        <w:tc>
          <w:tcPr>
            <w:tcW w:w="504" w:type="dxa"/>
            <w:tcBorders>
              <w:top w:val="single" w:sz="4" w:space="0" w:color="auto"/>
            </w:tcBorders>
            <w:vAlign w:val="center"/>
          </w:tcPr>
          <w:p w14:paraId="1B83164B" w14:textId="77777777" w:rsidR="00941435" w:rsidRPr="008E7C3B" w:rsidRDefault="00941435" w:rsidP="0094143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vAlign w:val="center"/>
          </w:tcPr>
          <w:p w14:paraId="0EFB085A" w14:textId="77777777" w:rsidR="00941435" w:rsidRPr="008E7C3B" w:rsidRDefault="00941435" w:rsidP="0094143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vAlign w:val="center"/>
          </w:tcPr>
          <w:p w14:paraId="4F7C14A6" w14:textId="77777777" w:rsidR="00941435" w:rsidRPr="008E7C3B" w:rsidRDefault="00941435" w:rsidP="0094143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3107BC" w14:textId="77777777" w:rsidR="00941435" w:rsidRPr="008E7C3B" w:rsidRDefault="00941435" w:rsidP="0094143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029290" w14:textId="77777777" w:rsidR="00941435" w:rsidRPr="008E7C3B" w:rsidRDefault="00941435" w:rsidP="0094143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BD5AEE" w14:textId="2A860352" w:rsidR="00941435" w:rsidRPr="008E7C3B" w:rsidRDefault="00941435" w:rsidP="00A93B4F">
            <w:pPr>
              <w:rPr>
                <w:rFonts w:asciiTheme="minorHAnsi" w:hAnsiTheme="minorHAnsi" w:cstheme="minorHAnsi"/>
                <w:b/>
              </w:rPr>
            </w:pPr>
            <w:r w:rsidRPr="008E7C3B">
              <w:rPr>
                <w:rFonts w:asciiTheme="minorHAnsi" w:hAnsiTheme="minorHAnsi" w:cstheme="minorHAnsi"/>
                <w:color w:val="000000"/>
              </w:rPr>
              <w:t>Remember the Days EB</w:t>
            </w:r>
          </w:p>
        </w:tc>
        <w:tc>
          <w:tcPr>
            <w:tcW w:w="754" w:type="dxa"/>
            <w:tcBorders>
              <w:top w:val="single" w:sz="4" w:space="0" w:color="auto"/>
            </w:tcBorders>
            <w:vAlign w:val="center"/>
          </w:tcPr>
          <w:p w14:paraId="76563447" w14:textId="723A2592" w:rsidR="00941435" w:rsidRPr="008E7C3B" w:rsidRDefault="00941435" w:rsidP="00941435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8E7C3B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8</w:t>
            </w:r>
            <w:r w:rsidRPr="008E7C3B">
              <w:rPr>
                <w:rFonts w:asciiTheme="minorHAnsi" w:hAnsiTheme="minorHAnsi" w:cstheme="minorHAnsi"/>
              </w:rPr>
              <w:t>.95</w:t>
            </w:r>
          </w:p>
        </w:tc>
        <w:tc>
          <w:tcPr>
            <w:tcW w:w="490" w:type="dxa"/>
            <w:tcBorders>
              <w:top w:val="single" w:sz="4" w:space="0" w:color="auto"/>
            </w:tcBorders>
            <w:vAlign w:val="center"/>
          </w:tcPr>
          <w:p w14:paraId="64207423" w14:textId="77777777" w:rsidR="00941435" w:rsidRPr="008E7C3B" w:rsidRDefault="00941435" w:rsidP="0094143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</w:tcBorders>
            <w:vAlign w:val="center"/>
          </w:tcPr>
          <w:p w14:paraId="4C1455BB" w14:textId="77777777" w:rsidR="00941435" w:rsidRPr="008E7C3B" w:rsidRDefault="00941435" w:rsidP="0094143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</w:tcBorders>
            <w:vAlign w:val="center"/>
          </w:tcPr>
          <w:p w14:paraId="4329B9CE" w14:textId="77777777" w:rsidR="00941435" w:rsidRPr="008E7C3B" w:rsidRDefault="00941435" w:rsidP="0094143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2" w:type="dxa"/>
            <w:tcBorders>
              <w:top w:val="single" w:sz="4" w:space="0" w:color="auto"/>
            </w:tcBorders>
            <w:vAlign w:val="center"/>
          </w:tcPr>
          <w:p w14:paraId="32C9E9A1" w14:textId="77777777" w:rsidR="00941435" w:rsidRPr="008E7C3B" w:rsidRDefault="00941435" w:rsidP="0094143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808AE" w14:paraId="48EABDC4" w14:textId="77777777" w:rsidTr="00F808AE">
        <w:tc>
          <w:tcPr>
            <w:tcW w:w="2455" w:type="dxa"/>
            <w:shd w:val="clear" w:color="auto" w:fill="FFFFFF" w:themeFill="background1"/>
            <w:vAlign w:val="center"/>
          </w:tcPr>
          <w:p w14:paraId="119CA09E" w14:textId="5B332D95" w:rsidR="00941435" w:rsidRPr="00941435" w:rsidRDefault="009D3860" w:rsidP="00941435">
            <w:pPr>
              <w:pStyle w:val="Sub1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Lesson Plans</w:t>
            </w:r>
            <w:r w:rsidR="00941435" w:rsidRPr="00941435">
              <w:rPr>
                <w:b w:val="0"/>
                <w:bCs w:val="0"/>
                <w:sz w:val="22"/>
                <w:szCs w:val="22"/>
              </w:rPr>
              <w:t xml:space="preserve"> HC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40CA933B" w14:textId="1F5982F7" w:rsidR="00941435" w:rsidRPr="008E7C3B" w:rsidRDefault="00941435" w:rsidP="00941435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42.95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367F235D" w14:textId="77777777" w:rsidR="00941435" w:rsidRPr="008E7C3B" w:rsidRDefault="00941435" w:rsidP="0094143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1DE99E5D" w14:textId="77777777" w:rsidR="00941435" w:rsidRPr="008E7C3B" w:rsidRDefault="00941435" w:rsidP="009414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11BFFE40" w14:textId="77777777" w:rsidR="00941435" w:rsidRPr="008E7C3B" w:rsidRDefault="00941435" w:rsidP="009414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096F8" w14:textId="77777777" w:rsidR="00941435" w:rsidRPr="008E7C3B" w:rsidRDefault="00941435" w:rsidP="009414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52D35" w14:textId="77777777" w:rsidR="00941435" w:rsidRPr="008E7C3B" w:rsidRDefault="00941435" w:rsidP="009414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8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7C73F6" w14:textId="3BC04880" w:rsidR="00941435" w:rsidRPr="00941435" w:rsidRDefault="00941435" w:rsidP="00A93B4F">
            <w:pPr>
              <w:pStyle w:val="Sub1"/>
              <w:jc w:val="left"/>
              <w:rPr>
                <w:b w:val="0"/>
                <w:bCs w:val="0"/>
                <w:sz w:val="22"/>
                <w:szCs w:val="22"/>
              </w:rPr>
            </w:pPr>
            <w:r w:rsidRPr="00941435">
              <w:rPr>
                <w:b w:val="0"/>
                <w:bCs w:val="0"/>
                <w:sz w:val="22"/>
                <w:szCs w:val="22"/>
              </w:rPr>
              <w:t>Remember the Days HC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2F7981A7" w14:textId="5AAA3715" w:rsidR="00941435" w:rsidRPr="008E7C3B" w:rsidRDefault="00941435" w:rsidP="00941435">
            <w:pPr>
              <w:jc w:val="center"/>
              <w:rPr>
                <w:rFonts w:asciiTheme="minorHAnsi" w:hAnsiTheme="minorHAnsi" w:cstheme="minorHAnsi"/>
              </w:rPr>
            </w:pPr>
            <w:r w:rsidRPr="008E7C3B">
              <w:rPr>
                <w:rFonts w:asciiTheme="minorHAnsi" w:hAnsiTheme="minorHAnsi" w:cstheme="minorHAnsi"/>
              </w:rPr>
              <w:t>49.95</w:t>
            </w: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636FC2FA" w14:textId="77777777" w:rsidR="00941435" w:rsidRPr="008E7C3B" w:rsidRDefault="00941435" w:rsidP="0094143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5197CC75" w14:textId="77777777" w:rsidR="00941435" w:rsidRPr="008E7C3B" w:rsidRDefault="00941435" w:rsidP="0094143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478B83F6" w14:textId="77777777" w:rsidR="00941435" w:rsidRPr="008E7C3B" w:rsidRDefault="00941435" w:rsidP="0094143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4E525DF1" w14:textId="77777777" w:rsidR="00941435" w:rsidRPr="008E7C3B" w:rsidRDefault="00941435" w:rsidP="0094143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08AE" w14:paraId="1C55915D" w14:textId="77777777" w:rsidTr="00F808AE">
        <w:tc>
          <w:tcPr>
            <w:tcW w:w="2455" w:type="dxa"/>
            <w:shd w:val="clear" w:color="auto" w:fill="FFFFFF" w:themeFill="background1"/>
            <w:vAlign w:val="center"/>
          </w:tcPr>
          <w:p w14:paraId="5B206E97" w14:textId="77777777" w:rsidR="00941435" w:rsidRPr="00941435" w:rsidRDefault="00941435" w:rsidP="00941435">
            <w:pPr>
              <w:pStyle w:val="Sub1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063F85AE" w14:textId="77777777" w:rsidR="00941435" w:rsidRDefault="00941435" w:rsidP="0094143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4DF80A20" w14:textId="77777777" w:rsidR="00941435" w:rsidRPr="008E7C3B" w:rsidRDefault="00941435" w:rsidP="0094143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3FA94405" w14:textId="77777777" w:rsidR="00941435" w:rsidRPr="008E7C3B" w:rsidRDefault="00941435" w:rsidP="009414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5BA337DA" w14:textId="77777777" w:rsidR="00941435" w:rsidRPr="008E7C3B" w:rsidRDefault="00941435" w:rsidP="009414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27D57" w14:textId="77777777" w:rsidR="00941435" w:rsidRPr="008E7C3B" w:rsidRDefault="00941435" w:rsidP="009414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F2F99" w14:textId="77777777" w:rsidR="00941435" w:rsidRPr="008E7C3B" w:rsidRDefault="00941435" w:rsidP="0094143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8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C1D4E0" w14:textId="4F0FFFA3" w:rsidR="00941435" w:rsidRPr="00941435" w:rsidRDefault="00941435" w:rsidP="00A93B4F">
            <w:pPr>
              <w:pStyle w:val="Sub1"/>
              <w:jc w:val="left"/>
              <w:rPr>
                <w:b w:val="0"/>
                <w:bCs w:val="0"/>
                <w:sz w:val="22"/>
                <w:szCs w:val="22"/>
              </w:rPr>
            </w:pPr>
            <w:r w:rsidRPr="00941435">
              <w:rPr>
                <w:b w:val="0"/>
                <w:bCs w:val="0"/>
                <w:sz w:val="22"/>
                <w:szCs w:val="22"/>
              </w:rPr>
              <w:t>Remember the Days AB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65107C79" w14:textId="33CEF658" w:rsidR="00941435" w:rsidRPr="008E7C3B" w:rsidRDefault="00941435" w:rsidP="00941435">
            <w:pPr>
              <w:jc w:val="center"/>
              <w:rPr>
                <w:rFonts w:asciiTheme="minorHAnsi" w:hAnsiTheme="minorHAnsi" w:cstheme="minorHAnsi"/>
              </w:rPr>
            </w:pPr>
            <w:r w:rsidRPr="008E7C3B">
              <w:rPr>
                <w:rFonts w:asciiTheme="minorHAnsi" w:hAnsiTheme="minorHAnsi" w:cstheme="minorHAnsi"/>
              </w:rPr>
              <w:t>24.95</w:t>
            </w: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44842BC3" w14:textId="77777777" w:rsidR="00941435" w:rsidRPr="008E7C3B" w:rsidRDefault="00941435" w:rsidP="0094143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1D8FB0B5" w14:textId="77777777" w:rsidR="00941435" w:rsidRPr="008E7C3B" w:rsidRDefault="00941435" w:rsidP="0094143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2C7AD391" w14:textId="77777777" w:rsidR="00941435" w:rsidRPr="008E7C3B" w:rsidRDefault="00941435" w:rsidP="0094143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7F1323E9" w14:textId="77777777" w:rsidR="00941435" w:rsidRPr="008E7C3B" w:rsidRDefault="00941435" w:rsidP="0094143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08AE" w14:paraId="076D08F3" w14:textId="77777777" w:rsidTr="00F808AE">
        <w:tc>
          <w:tcPr>
            <w:tcW w:w="5164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BD0FD" w14:textId="0D7F74DE" w:rsidR="00A93B4F" w:rsidRPr="00A93B4F" w:rsidRDefault="00A93B4F" w:rsidP="0016375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A93B4F">
              <w:rPr>
                <w:b/>
                <w:bCs/>
                <w:sz w:val="24"/>
                <w:szCs w:val="24"/>
              </w:rPr>
              <w:t>COOL HISTORIES</w:t>
            </w: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D4A15" w14:textId="77777777" w:rsidR="00A93B4F" w:rsidRPr="008E7C3B" w:rsidRDefault="00A93B4F" w:rsidP="0016375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8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CFEF1A" w14:textId="77777777" w:rsidR="00A93B4F" w:rsidRPr="00941435" w:rsidRDefault="00A93B4F" w:rsidP="00A93B4F">
            <w:pPr>
              <w:pStyle w:val="Sub1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5014B2BA" w14:textId="77777777" w:rsidR="00A93B4F" w:rsidRPr="008E7C3B" w:rsidRDefault="00A93B4F" w:rsidP="001637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45197431" w14:textId="77777777" w:rsidR="00A93B4F" w:rsidRPr="008E7C3B" w:rsidRDefault="00A93B4F" w:rsidP="001637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7C8B67D8" w14:textId="77777777" w:rsidR="00A93B4F" w:rsidRPr="008E7C3B" w:rsidRDefault="00A93B4F" w:rsidP="001637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0B1BC6D4" w14:textId="77777777" w:rsidR="00A93B4F" w:rsidRPr="008E7C3B" w:rsidRDefault="00A93B4F" w:rsidP="001637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43A76225" w14:textId="77777777" w:rsidR="00A93B4F" w:rsidRPr="008E7C3B" w:rsidRDefault="00A93B4F" w:rsidP="0016375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08AE" w14:paraId="31FA549A" w14:textId="77777777" w:rsidTr="00F808AE">
        <w:tc>
          <w:tcPr>
            <w:tcW w:w="2455" w:type="dxa"/>
            <w:shd w:val="clear" w:color="auto" w:fill="FFFFFF" w:themeFill="background1"/>
            <w:vAlign w:val="center"/>
          </w:tcPr>
          <w:p w14:paraId="71ABD12C" w14:textId="77777777" w:rsidR="00163755" w:rsidRPr="00163755" w:rsidRDefault="00163755" w:rsidP="00A93B4F">
            <w:pPr>
              <w:pStyle w:val="Sub1"/>
              <w:jc w:val="left"/>
              <w:rPr>
                <w:b w:val="0"/>
                <w:bCs w:val="0"/>
                <w:sz w:val="22"/>
                <w:szCs w:val="22"/>
              </w:rPr>
            </w:pPr>
            <w:r w:rsidRPr="00163755">
              <w:rPr>
                <w:b w:val="0"/>
                <w:bCs w:val="0"/>
                <w:sz w:val="22"/>
                <w:szCs w:val="22"/>
              </w:rPr>
              <w:t xml:space="preserve">Classic EB </w:t>
            </w:r>
          </w:p>
          <w:p w14:paraId="0A2B5FE5" w14:textId="67847B72" w:rsidR="00163755" w:rsidRPr="00941435" w:rsidRDefault="00163755" w:rsidP="00A93B4F">
            <w:pPr>
              <w:pStyle w:val="Sub1"/>
              <w:jc w:val="left"/>
              <w:rPr>
                <w:b w:val="0"/>
                <w:bCs w:val="0"/>
                <w:sz w:val="22"/>
                <w:szCs w:val="22"/>
              </w:rPr>
            </w:pPr>
            <w:r w:rsidRPr="00163755">
              <w:rPr>
                <w:b w:val="0"/>
                <w:bCs w:val="0"/>
                <w:sz w:val="20"/>
                <w:szCs w:val="20"/>
              </w:rPr>
              <w:t>(Story of the World Based)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3D0A8AF7" w14:textId="58631F3A" w:rsidR="00163755" w:rsidRDefault="00163755" w:rsidP="00163755">
            <w:pPr>
              <w:jc w:val="center"/>
              <w:rPr>
                <w:rFonts w:asciiTheme="minorHAnsi" w:hAnsiTheme="minorHAnsi" w:cstheme="minorHAnsi"/>
              </w:rPr>
            </w:pPr>
            <w:r w:rsidRPr="008E7C3B">
              <w:rPr>
                <w:rFonts w:asciiTheme="minorHAnsi" w:hAnsiTheme="minorHAnsi" w:cstheme="minorHAnsi"/>
              </w:rPr>
              <w:t>1</w:t>
            </w:r>
            <w:r w:rsidR="00D22841">
              <w:rPr>
                <w:rFonts w:asciiTheme="minorHAnsi" w:hAnsiTheme="minorHAnsi" w:cstheme="minorHAnsi"/>
              </w:rPr>
              <w:t>6</w:t>
            </w:r>
            <w:r w:rsidRPr="008E7C3B">
              <w:rPr>
                <w:rFonts w:asciiTheme="minorHAnsi" w:hAnsiTheme="minorHAnsi" w:cstheme="minorHAnsi"/>
              </w:rPr>
              <w:t>.95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5881F71A" w14:textId="77777777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0CF18454" w14:textId="77777777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286E42DD" w14:textId="77777777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7E28A" w14:textId="77777777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AA233" w14:textId="77777777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8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33C175" w14:textId="77777777" w:rsidR="00424D9F" w:rsidRDefault="00163755" w:rsidP="00A93B4F">
            <w:pPr>
              <w:pStyle w:val="Sub1"/>
              <w:jc w:val="left"/>
              <w:rPr>
                <w:b w:val="0"/>
                <w:bCs w:val="0"/>
                <w:sz w:val="22"/>
                <w:szCs w:val="22"/>
              </w:rPr>
            </w:pPr>
            <w:r w:rsidRPr="00163755">
              <w:rPr>
                <w:b w:val="0"/>
                <w:bCs w:val="0"/>
                <w:sz w:val="22"/>
                <w:szCs w:val="22"/>
              </w:rPr>
              <w:t>C</w:t>
            </w:r>
            <w:r w:rsidR="00424D9F">
              <w:rPr>
                <w:b w:val="0"/>
                <w:bCs w:val="0"/>
                <w:sz w:val="22"/>
                <w:szCs w:val="22"/>
              </w:rPr>
              <w:t>onsider the Years</w:t>
            </w:r>
            <w:r w:rsidRPr="00163755">
              <w:rPr>
                <w:b w:val="0"/>
                <w:bCs w:val="0"/>
                <w:sz w:val="22"/>
                <w:szCs w:val="22"/>
              </w:rPr>
              <w:t>/</w:t>
            </w:r>
          </w:p>
          <w:p w14:paraId="177D3EBE" w14:textId="0230B8F2" w:rsidR="00163755" w:rsidRPr="00163755" w:rsidRDefault="00163755" w:rsidP="00A93B4F">
            <w:pPr>
              <w:pStyle w:val="Sub1"/>
              <w:jc w:val="left"/>
              <w:rPr>
                <w:b w:val="0"/>
                <w:bCs w:val="0"/>
                <w:sz w:val="22"/>
                <w:szCs w:val="22"/>
              </w:rPr>
            </w:pPr>
            <w:r w:rsidRPr="00163755">
              <w:rPr>
                <w:b w:val="0"/>
                <w:bCs w:val="0"/>
                <w:sz w:val="22"/>
                <w:szCs w:val="22"/>
              </w:rPr>
              <w:t>Companion EB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3ADCCC0D" w14:textId="61FF6E39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</w:rPr>
            </w:pPr>
            <w:r w:rsidRPr="008E7C3B">
              <w:rPr>
                <w:rFonts w:asciiTheme="minorHAnsi" w:hAnsiTheme="minorHAnsi" w:cstheme="minorHAnsi"/>
                <w:color w:val="000000"/>
              </w:rPr>
              <w:t>54.95</w:t>
            </w: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438CDE12" w14:textId="77777777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0E304018" w14:textId="77777777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6C178D3E" w14:textId="77777777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5E926A06" w14:textId="77777777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08AE" w14:paraId="471F0ECB" w14:textId="77777777" w:rsidTr="00F808AE">
        <w:tc>
          <w:tcPr>
            <w:tcW w:w="2455" w:type="dxa"/>
            <w:shd w:val="clear" w:color="auto" w:fill="FFFFFF" w:themeFill="background1"/>
            <w:vAlign w:val="center"/>
          </w:tcPr>
          <w:p w14:paraId="4246A9A5" w14:textId="77777777" w:rsidR="00163755" w:rsidRPr="00163755" w:rsidRDefault="00163755" w:rsidP="00A93B4F">
            <w:pPr>
              <w:pStyle w:val="Sub1"/>
              <w:jc w:val="left"/>
              <w:rPr>
                <w:b w:val="0"/>
                <w:bCs w:val="0"/>
                <w:sz w:val="22"/>
                <w:szCs w:val="22"/>
              </w:rPr>
            </w:pPr>
            <w:r w:rsidRPr="00163755">
              <w:rPr>
                <w:b w:val="0"/>
                <w:bCs w:val="0"/>
                <w:sz w:val="22"/>
                <w:szCs w:val="22"/>
              </w:rPr>
              <w:t>Classic HC</w:t>
            </w:r>
          </w:p>
          <w:p w14:paraId="69D8B2BA" w14:textId="2BE70512" w:rsidR="00163755" w:rsidRPr="00997AE3" w:rsidRDefault="00163755" w:rsidP="00A93B4F">
            <w:pPr>
              <w:pStyle w:val="Sub1"/>
              <w:jc w:val="left"/>
              <w:rPr>
                <w:b w:val="0"/>
                <w:bCs w:val="0"/>
                <w:sz w:val="22"/>
                <w:szCs w:val="22"/>
              </w:rPr>
            </w:pPr>
            <w:r w:rsidRPr="00163755">
              <w:rPr>
                <w:b w:val="0"/>
                <w:bCs w:val="0"/>
                <w:sz w:val="20"/>
                <w:szCs w:val="20"/>
              </w:rPr>
              <w:t>(Story of the World Based)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394D8953" w14:textId="58BA4D1E" w:rsidR="00163755" w:rsidRDefault="00163755" w:rsidP="00163755">
            <w:pPr>
              <w:jc w:val="center"/>
              <w:rPr>
                <w:rFonts w:asciiTheme="minorHAnsi" w:hAnsiTheme="minorHAnsi" w:cstheme="minorHAnsi"/>
              </w:rPr>
            </w:pPr>
            <w:r w:rsidRPr="008E7C3B">
              <w:rPr>
                <w:rFonts w:asciiTheme="minorHAnsi" w:hAnsiTheme="minorHAnsi" w:cstheme="minorHAnsi"/>
              </w:rPr>
              <w:t>18.95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6E9A0360" w14:textId="77777777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25806BFE" w14:textId="77777777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4ABBBB53" w14:textId="77777777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E4701" w14:textId="77777777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6C1C4" w14:textId="77777777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8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ABB248" w14:textId="77777777" w:rsidR="00D22841" w:rsidRDefault="00D22841" w:rsidP="00D22841">
            <w:pPr>
              <w:pStyle w:val="Sub1"/>
              <w:jc w:val="left"/>
              <w:rPr>
                <w:b w:val="0"/>
                <w:bCs w:val="0"/>
                <w:sz w:val="22"/>
                <w:szCs w:val="22"/>
              </w:rPr>
            </w:pPr>
            <w:r w:rsidRPr="00163755">
              <w:rPr>
                <w:b w:val="0"/>
                <w:bCs w:val="0"/>
                <w:sz w:val="22"/>
                <w:szCs w:val="22"/>
              </w:rPr>
              <w:t>C</w:t>
            </w:r>
            <w:r>
              <w:rPr>
                <w:b w:val="0"/>
                <w:bCs w:val="0"/>
                <w:sz w:val="22"/>
                <w:szCs w:val="22"/>
              </w:rPr>
              <w:t>onsider the Years</w:t>
            </w:r>
            <w:r w:rsidRPr="00163755">
              <w:rPr>
                <w:b w:val="0"/>
                <w:bCs w:val="0"/>
                <w:sz w:val="22"/>
                <w:szCs w:val="22"/>
              </w:rPr>
              <w:t>/</w:t>
            </w:r>
          </w:p>
          <w:p w14:paraId="41042BDC" w14:textId="6CE32741" w:rsidR="00163755" w:rsidRPr="00163755" w:rsidRDefault="00D22841" w:rsidP="00D22841">
            <w:pPr>
              <w:pStyle w:val="Sub1"/>
              <w:jc w:val="left"/>
              <w:rPr>
                <w:b w:val="0"/>
                <w:bCs w:val="0"/>
                <w:sz w:val="22"/>
                <w:szCs w:val="22"/>
              </w:rPr>
            </w:pPr>
            <w:r w:rsidRPr="00163755">
              <w:rPr>
                <w:b w:val="0"/>
                <w:bCs w:val="0"/>
                <w:sz w:val="22"/>
                <w:szCs w:val="22"/>
              </w:rPr>
              <w:t>Companion HC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58135E7B" w14:textId="68C3AF69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84</w:t>
            </w:r>
            <w:r w:rsidRPr="008E7C3B">
              <w:rPr>
                <w:rFonts w:asciiTheme="minorHAnsi" w:hAnsiTheme="minorHAnsi" w:cstheme="minorHAnsi"/>
              </w:rPr>
              <w:t>.95</w:t>
            </w: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7A1C7111" w14:textId="77777777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302A97F5" w14:textId="77777777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6D14525D" w14:textId="77777777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3FA8BB1D" w14:textId="77777777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08AE" w14:paraId="73B08DA1" w14:textId="77777777" w:rsidTr="00F808AE">
        <w:tc>
          <w:tcPr>
            <w:tcW w:w="2455" w:type="dxa"/>
            <w:shd w:val="clear" w:color="auto" w:fill="FFFFFF" w:themeFill="background1"/>
            <w:vAlign w:val="center"/>
          </w:tcPr>
          <w:p w14:paraId="19DD838E" w14:textId="4EA2C75F" w:rsidR="00997AE3" w:rsidRPr="00997AE3" w:rsidRDefault="00997AE3" w:rsidP="00997AE3">
            <w:pPr>
              <w:pStyle w:val="Sub1"/>
              <w:rPr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620C8CAA" w14:textId="5CAF5D7F" w:rsidR="00997AE3" w:rsidRDefault="00997AE3" w:rsidP="00997AE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167D4ACC" w14:textId="77777777" w:rsidR="00997AE3" w:rsidRPr="008E7C3B" w:rsidRDefault="00997AE3" w:rsidP="00997AE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5FAB434F" w14:textId="77777777" w:rsidR="00997AE3" w:rsidRPr="008E7C3B" w:rsidRDefault="00997AE3" w:rsidP="00997AE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48420750" w14:textId="77777777" w:rsidR="00997AE3" w:rsidRPr="008E7C3B" w:rsidRDefault="00997AE3" w:rsidP="00997AE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F6B32" w14:textId="77777777" w:rsidR="00997AE3" w:rsidRPr="008E7C3B" w:rsidRDefault="00997AE3" w:rsidP="00997AE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01C8D" w14:textId="77777777" w:rsidR="00997AE3" w:rsidRPr="008E7C3B" w:rsidRDefault="00997AE3" w:rsidP="00997AE3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8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65E42B" w14:textId="77777777" w:rsidR="00D22841" w:rsidRDefault="00D22841" w:rsidP="00D22841">
            <w:pPr>
              <w:pStyle w:val="Sub1"/>
              <w:jc w:val="left"/>
              <w:rPr>
                <w:b w:val="0"/>
                <w:bCs w:val="0"/>
                <w:sz w:val="22"/>
                <w:szCs w:val="22"/>
              </w:rPr>
            </w:pPr>
            <w:r w:rsidRPr="00163755">
              <w:rPr>
                <w:b w:val="0"/>
                <w:bCs w:val="0"/>
                <w:sz w:val="22"/>
                <w:szCs w:val="22"/>
              </w:rPr>
              <w:t>C</w:t>
            </w:r>
            <w:r>
              <w:rPr>
                <w:b w:val="0"/>
                <w:bCs w:val="0"/>
                <w:sz w:val="22"/>
                <w:szCs w:val="22"/>
              </w:rPr>
              <w:t>onsider the Years</w:t>
            </w:r>
            <w:r w:rsidRPr="00163755">
              <w:rPr>
                <w:b w:val="0"/>
                <w:bCs w:val="0"/>
                <w:sz w:val="22"/>
                <w:szCs w:val="22"/>
              </w:rPr>
              <w:t>/</w:t>
            </w:r>
          </w:p>
          <w:p w14:paraId="7A3440AF" w14:textId="4FCB8D66" w:rsidR="00997AE3" w:rsidRPr="00163755" w:rsidRDefault="00D22841" w:rsidP="00D22841">
            <w:pPr>
              <w:pStyle w:val="Sub1"/>
              <w:jc w:val="left"/>
              <w:rPr>
                <w:b w:val="0"/>
                <w:bCs w:val="0"/>
                <w:sz w:val="22"/>
                <w:szCs w:val="22"/>
              </w:rPr>
            </w:pPr>
            <w:r w:rsidRPr="00163755">
              <w:rPr>
                <w:b w:val="0"/>
                <w:bCs w:val="0"/>
                <w:sz w:val="22"/>
                <w:szCs w:val="22"/>
              </w:rPr>
              <w:t xml:space="preserve">Companion </w:t>
            </w:r>
            <w:r>
              <w:rPr>
                <w:b w:val="0"/>
                <w:bCs w:val="0"/>
                <w:sz w:val="22"/>
                <w:szCs w:val="22"/>
              </w:rPr>
              <w:t>AB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41A27641" w14:textId="3CEA5F3A" w:rsidR="00997AE3" w:rsidRDefault="00D22841" w:rsidP="00997AE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34.95</w:t>
            </w: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109F7F0C" w14:textId="77777777" w:rsidR="00997AE3" w:rsidRPr="008E7C3B" w:rsidRDefault="00997AE3" w:rsidP="00997AE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51D9A442" w14:textId="62220FC1" w:rsidR="00997AE3" w:rsidRPr="008E7C3B" w:rsidRDefault="00997AE3" w:rsidP="00997AE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257F5AF5" w14:textId="7FC3776A" w:rsidR="00997AE3" w:rsidRPr="008E7C3B" w:rsidRDefault="00997AE3" w:rsidP="00997AE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21D140D2" w14:textId="08C918FE" w:rsidR="00997AE3" w:rsidRPr="008E7C3B" w:rsidRDefault="00997AE3" w:rsidP="00997AE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08AE" w14:paraId="2B61BD3C" w14:textId="77777777" w:rsidTr="00F808AE">
        <w:tc>
          <w:tcPr>
            <w:tcW w:w="5164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3FCC7" w14:textId="20CD6F7F" w:rsidR="00A93B4F" w:rsidRPr="00A93B4F" w:rsidRDefault="00A93B4F" w:rsidP="0016375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A93B4F">
              <w:rPr>
                <w:b/>
                <w:bCs/>
                <w:sz w:val="24"/>
                <w:szCs w:val="24"/>
              </w:rPr>
              <w:t>HANDS-ON MAPS</w:t>
            </w: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51D15" w14:textId="77777777" w:rsidR="00A93B4F" w:rsidRPr="008E7C3B" w:rsidRDefault="00A93B4F" w:rsidP="0016375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8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B990B7" w14:textId="63FD842B" w:rsidR="00A93B4F" w:rsidRPr="00163755" w:rsidRDefault="00A93B4F" w:rsidP="00A93B4F">
            <w:pPr>
              <w:pStyle w:val="Sub1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73F16709" w14:textId="34E583C9" w:rsidR="00A93B4F" w:rsidRDefault="00A93B4F" w:rsidP="001637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0F0ACB12" w14:textId="77777777" w:rsidR="00A93B4F" w:rsidRPr="008E7C3B" w:rsidRDefault="00A93B4F" w:rsidP="001637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2C1D1C53" w14:textId="77777777" w:rsidR="00A93B4F" w:rsidRPr="008E7C3B" w:rsidRDefault="00A93B4F" w:rsidP="001637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73D46B20" w14:textId="77777777" w:rsidR="00A93B4F" w:rsidRPr="008E7C3B" w:rsidRDefault="00A93B4F" w:rsidP="001637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371E95B3" w14:textId="77777777" w:rsidR="00A93B4F" w:rsidRPr="008E7C3B" w:rsidRDefault="00A93B4F" w:rsidP="0016375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08AE" w14:paraId="2A24AB7D" w14:textId="77777777" w:rsidTr="00F808AE">
        <w:tc>
          <w:tcPr>
            <w:tcW w:w="2455" w:type="dxa"/>
            <w:shd w:val="clear" w:color="auto" w:fill="FFFFFF" w:themeFill="background1"/>
            <w:vAlign w:val="center"/>
          </w:tcPr>
          <w:p w14:paraId="33E8BBEC" w14:textId="09798540" w:rsidR="00D22841" w:rsidRPr="00424D9F" w:rsidRDefault="00D22841" w:rsidP="00D22841">
            <w:pPr>
              <w:pStyle w:val="Sub1"/>
              <w:jc w:val="left"/>
              <w:rPr>
                <w:b w:val="0"/>
                <w:bCs w:val="0"/>
                <w:sz w:val="22"/>
                <w:szCs w:val="22"/>
              </w:rPr>
            </w:pPr>
            <w:r w:rsidRPr="00424D9F">
              <w:rPr>
                <w:b w:val="0"/>
                <w:bCs w:val="0"/>
                <w:sz w:val="22"/>
                <w:szCs w:val="22"/>
              </w:rPr>
              <w:t>Middles EB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027E2262" w14:textId="15F9B07C" w:rsidR="00D22841" w:rsidRDefault="00D22841" w:rsidP="00D228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17.95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3BF9AE51" w14:textId="669AE3DB" w:rsidR="00D22841" w:rsidRPr="006851C1" w:rsidRDefault="00F808AE" w:rsidP="00D2284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non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74A1336A" w14:textId="77777777" w:rsidR="00D22841" w:rsidRPr="008E7C3B" w:rsidRDefault="00D22841" w:rsidP="00D2284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673E601E" w14:textId="77777777" w:rsidR="00D22841" w:rsidRPr="008E7C3B" w:rsidRDefault="00D22841" w:rsidP="00D2284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A4D6B" w14:textId="77777777" w:rsidR="00D22841" w:rsidRPr="008E7C3B" w:rsidRDefault="00D22841" w:rsidP="00D2284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8D8A3" w14:textId="77777777" w:rsidR="00D22841" w:rsidRPr="008E7C3B" w:rsidRDefault="00D22841" w:rsidP="00D2284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8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1BCC18" w14:textId="39947E73" w:rsidR="00D22841" w:rsidRPr="00163755" w:rsidRDefault="00D22841" w:rsidP="00D22841">
            <w:pPr>
              <w:pStyle w:val="Sub1"/>
              <w:jc w:val="left"/>
              <w:rPr>
                <w:b w:val="0"/>
                <w:bCs w:val="0"/>
                <w:sz w:val="22"/>
                <w:szCs w:val="22"/>
              </w:rPr>
            </w:pPr>
            <w:r w:rsidRPr="00163755">
              <w:rPr>
                <w:b w:val="0"/>
                <w:bCs w:val="0"/>
                <w:sz w:val="22"/>
                <w:szCs w:val="22"/>
              </w:rPr>
              <w:t>Discussion Guide EB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5B717741" w14:textId="10C3D554" w:rsidR="00D22841" w:rsidRDefault="00D22841" w:rsidP="00D22841">
            <w:pPr>
              <w:jc w:val="center"/>
              <w:rPr>
                <w:rFonts w:asciiTheme="minorHAnsi" w:hAnsiTheme="minorHAnsi" w:cstheme="minorHAnsi"/>
              </w:rPr>
            </w:pPr>
            <w:r w:rsidRPr="008E7C3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</w:t>
            </w:r>
            <w:r w:rsidRPr="008E7C3B">
              <w:rPr>
                <w:rFonts w:asciiTheme="minorHAnsi" w:hAnsiTheme="minorHAnsi" w:cstheme="minorHAnsi"/>
              </w:rPr>
              <w:t>.95</w:t>
            </w: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2AF8DDD8" w14:textId="77777777" w:rsidR="00D22841" w:rsidRPr="008E7C3B" w:rsidRDefault="00D22841" w:rsidP="00D2284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28636A28" w14:textId="77777777" w:rsidR="00D22841" w:rsidRPr="008E7C3B" w:rsidRDefault="00D22841" w:rsidP="00D2284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08EC4D56" w14:textId="77777777" w:rsidR="00D22841" w:rsidRPr="008E7C3B" w:rsidRDefault="00D22841" w:rsidP="00D2284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6C5F96AF" w14:textId="77777777" w:rsidR="00D22841" w:rsidRPr="008E7C3B" w:rsidRDefault="00D22841" w:rsidP="00D2284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08AE" w14:paraId="7D41C618" w14:textId="77777777" w:rsidTr="00F808AE">
        <w:tc>
          <w:tcPr>
            <w:tcW w:w="2455" w:type="dxa"/>
            <w:shd w:val="clear" w:color="auto" w:fill="FFFFFF" w:themeFill="background1"/>
            <w:vAlign w:val="center"/>
          </w:tcPr>
          <w:p w14:paraId="543C8775" w14:textId="26F43C6C" w:rsidR="00D22841" w:rsidRPr="00424D9F" w:rsidRDefault="00D22841" w:rsidP="00D22841">
            <w:pPr>
              <w:pStyle w:val="Sub1"/>
              <w:jc w:val="left"/>
              <w:rPr>
                <w:b w:val="0"/>
                <w:bCs w:val="0"/>
                <w:sz w:val="22"/>
                <w:szCs w:val="22"/>
              </w:rPr>
            </w:pPr>
            <w:r w:rsidRPr="00424D9F">
              <w:rPr>
                <w:b w:val="0"/>
                <w:bCs w:val="0"/>
                <w:sz w:val="22"/>
                <w:szCs w:val="22"/>
              </w:rPr>
              <w:t>Middles HC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3125695F" w14:textId="02BEB7A1" w:rsidR="00D22841" w:rsidRDefault="00D22841" w:rsidP="00D228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19.95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03484180" w14:textId="0B844F7C" w:rsidR="00D22841" w:rsidRPr="006851C1" w:rsidRDefault="00F808AE" w:rsidP="00D22841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non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060572C4" w14:textId="77777777" w:rsidR="00D22841" w:rsidRPr="008E7C3B" w:rsidRDefault="00D22841" w:rsidP="00D2284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1A108394" w14:textId="77777777" w:rsidR="00D22841" w:rsidRPr="008E7C3B" w:rsidRDefault="00D22841" w:rsidP="00D2284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47BFB" w14:textId="77777777" w:rsidR="00D22841" w:rsidRPr="008E7C3B" w:rsidRDefault="00D22841" w:rsidP="00D2284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511C2" w14:textId="77777777" w:rsidR="00D22841" w:rsidRPr="008E7C3B" w:rsidRDefault="00D22841" w:rsidP="00D2284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8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66F8D7" w14:textId="43DBA466" w:rsidR="00D22841" w:rsidRPr="008E7C3B" w:rsidRDefault="00D22841" w:rsidP="003A6DBB">
            <w:pPr>
              <w:pStyle w:val="Sub1"/>
              <w:jc w:val="left"/>
            </w:pPr>
            <w:r w:rsidRPr="00163755">
              <w:rPr>
                <w:b w:val="0"/>
                <w:bCs w:val="0"/>
                <w:sz w:val="22"/>
                <w:szCs w:val="22"/>
              </w:rPr>
              <w:t>Discussion Guide HC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5A64F229" w14:textId="5C3EAF53" w:rsidR="00D22841" w:rsidRDefault="00D22841" w:rsidP="00D22841">
            <w:pPr>
              <w:jc w:val="center"/>
              <w:rPr>
                <w:rFonts w:asciiTheme="minorHAnsi" w:hAnsiTheme="minorHAnsi" w:cstheme="minorHAnsi"/>
              </w:rPr>
            </w:pPr>
            <w:r w:rsidRPr="008E7C3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  <w:r w:rsidRPr="008E7C3B">
              <w:rPr>
                <w:rFonts w:asciiTheme="minorHAnsi" w:hAnsiTheme="minorHAnsi" w:cstheme="minorHAnsi"/>
              </w:rPr>
              <w:t>.95</w:t>
            </w: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6DAAEADE" w14:textId="77777777" w:rsidR="00D22841" w:rsidRPr="008E7C3B" w:rsidRDefault="00D22841" w:rsidP="00D2284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5101323F" w14:textId="77777777" w:rsidR="00D22841" w:rsidRPr="008E7C3B" w:rsidRDefault="00D22841" w:rsidP="00D2284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35F16E6F" w14:textId="77777777" w:rsidR="00D22841" w:rsidRPr="008E7C3B" w:rsidRDefault="00D22841" w:rsidP="00D2284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0A26601C" w14:textId="77777777" w:rsidR="00D22841" w:rsidRPr="008E7C3B" w:rsidRDefault="00D22841" w:rsidP="00D2284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08AE" w14:paraId="2FE5E14F" w14:textId="77777777" w:rsidTr="00F808AE">
        <w:tc>
          <w:tcPr>
            <w:tcW w:w="2455" w:type="dxa"/>
            <w:shd w:val="clear" w:color="auto" w:fill="FFFFFF" w:themeFill="background1"/>
            <w:vAlign w:val="center"/>
          </w:tcPr>
          <w:p w14:paraId="5FEDB8DB" w14:textId="353E2A20" w:rsidR="00A93B4F" w:rsidRPr="00424D9F" w:rsidRDefault="00A93B4F" w:rsidP="00424D9F">
            <w:pPr>
              <w:pStyle w:val="Sub1"/>
              <w:jc w:val="left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3DD99B73" w14:textId="57E2DCD1" w:rsidR="00A93B4F" w:rsidRDefault="00A93B4F" w:rsidP="001637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602D6836" w14:textId="77777777" w:rsidR="00A93B4F" w:rsidRPr="006851C1" w:rsidRDefault="00A93B4F" w:rsidP="00163755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4903CCDD" w14:textId="77777777" w:rsidR="00A93B4F" w:rsidRPr="008E7C3B" w:rsidRDefault="00A93B4F" w:rsidP="0016375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31D70DAE" w14:textId="77777777" w:rsidR="00A93B4F" w:rsidRPr="008E7C3B" w:rsidRDefault="00A93B4F" w:rsidP="0016375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4AC6C" w14:textId="77777777" w:rsidR="00A93B4F" w:rsidRPr="008E7C3B" w:rsidRDefault="00A93B4F" w:rsidP="0016375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76767" w14:textId="77777777" w:rsidR="00A93B4F" w:rsidRPr="008E7C3B" w:rsidRDefault="00A93B4F" w:rsidP="0016375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51" w:type="dxa"/>
            <w:gridSpan w:val="6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3719CE" w14:textId="65E87F36" w:rsidR="00A93B4F" w:rsidRPr="00A93B4F" w:rsidRDefault="00A93B4F" w:rsidP="0016375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93B4F">
              <w:rPr>
                <w:b/>
                <w:bCs/>
                <w:sz w:val="24"/>
                <w:szCs w:val="24"/>
              </w:rPr>
              <w:t>COOL HISTORIES</w:t>
            </w:r>
          </w:p>
        </w:tc>
      </w:tr>
      <w:tr w:rsidR="00F808AE" w14:paraId="1BD1D44C" w14:textId="77777777" w:rsidTr="00F808AE">
        <w:tc>
          <w:tcPr>
            <w:tcW w:w="2455" w:type="dxa"/>
            <w:shd w:val="clear" w:color="auto" w:fill="FFFFFF" w:themeFill="background1"/>
            <w:vAlign w:val="center"/>
          </w:tcPr>
          <w:p w14:paraId="707EF286" w14:textId="7D5E1ACA" w:rsidR="00424D9F" w:rsidRPr="00424D9F" w:rsidRDefault="00424D9F" w:rsidP="00424D9F">
            <w:pPr>
              <w:rPr>
                <w:rFonts w:asciiTheme="minorHAnsi" w:hAnsiTheme="minorHAnsi" w:cstheme="minorHAnsi"/>
                <w:color w:val="000000"/>
              </w:rPr>
            </w:pPr>
            <w:r w:rsidRPr="00CE4C17">
              <w:rPr>
                <w:rFonts w:asciiTheme="minorHAnsi" w:hAnsiTheme="minorHAnsi" w:cstheme="minorHAnsi"/>
                <w:color w:val="000000"/>
              </w:rPr>
              <w:t>Advanced</w:t>
            </w:r>
            <w:r w:rsidRPr="00424D9F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Pr="00CE4C17">
              <w:rPr>
                <w:rFonts w:asciiTheme="minorHAnsi" w:hAnsiTheme="minorHAnsi" w:cstheme="minorHAnsi"/>
                <w:color w:val="000000"/>
              </w:rPr>
              <w:t>EB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512AF537" w14:textId="1E36C2E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E7C3B">
              <w:rPr>
                <w:rFonts w:asciiTheme="minorHAnsi" w:hAnsiTheme="minorHAnsi" w:cstheme="minorHAnsi"/>
              </w:rPr>
              <w:t>18.95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780E269A" w14:textId="44ADD1FD" w:rsidR="00424D9F" w:rsidRPr="006851C1" w:rsidRDefault="00F808AE" w:rsidP="00424D9F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non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40485E2B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75227778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B2CAB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26A9E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8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EBEA2A" w14:textId="50A47B41" w:rsidR="00424D9F" w:rsidRPr="008E7C3B" w:rsidRDefault="00424D9F" w:rsidP="00424D9F">
            <w:pPr>
              <w:rPr>
                <w:rFonts w:asciiTheme="minorHAnsi" w:hAnsiTheme="minorHAnsi" w:cstheme="minorHAnsi"/>
                <w:color w:val="000000"/>
              </w:rPr>
            </w:pPr>
            <w:r w:rsidRPr="008E7C3B">
              <w:rPr>
                <w:rFonts w:asciiTheme="minorHAnsi" w:hAnsiTheme="minorHAnsi" w:cstheme="minorHAnsi"/>
                <w:color w:val="000000"/>
              </w:rPr>
              <w:t>Littles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8E7C3B">
              <w:rPr>
                <w:rFonts w:asciiTheme="minorHAnsi" w:hAnsiTheme="minorHAnsi" w:cstheme="minorHAnsi"/>
                <w:color w:val="000000"/>
              </w:rPr>
              <w:t>EB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62832FC9" w14:textId="58AE1B65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  <w:r w:rsidRPr="008E7C3B">
              <w:rPr>
                <w:rFonts w:asciiTheme="minorHAnsi" w:hAnsiTheme="minorHAnsi" w:cstheme="minorHAnsi"/>
              </w:rPr>
              <w:t>1</w:t>
            </w:r>
            <w:r w:rsidR="00D22841">
              <w:rPr>
                <w:rFonts w:asciiTheme="minorHAnsi" w:hAnsiTheme="minorHAnsi" w:cstheme="minorHAnsi"/>
              </w:rPr>
              <w:t>6</w:t>
            </w:r>
            <w:r w:rsidRPr="008E7C3B">
              <w:rPr>
                <w:rFonts w:asciiTheme="minorHAnsi" w:hAnsiTheme="minorHAnsi" w:cstheme="minorHAnsi"/>
              </w:rPr>
              <w:t>.95</w:t>
            </w: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5DCD2CC0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233AAFD2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1D77DE9D" w14:textId="75763865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1AA3DFEA" w14:textId="0CD8D529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08AE" w14:paraId="0FD88793" w14:textId="77777777" w:rsidTr="00F808AE">
        <w:tc>
          <w:tcPr>
            <w:tcW w:w="2455" w:type="dxa"/>
            <w:shd w:val="clear" w:color="auto" w:fill="FFFFFF" w:themeFill="background1"/>
            <w:vAlign w:val="center"/>
          </w:tcPr>
          <w:p w14:paraId="5BCA3B9A" w14:textId="35DFD3C9" w:rsidR="00424D9F" w:rsidRPr="008E7C3B" w:rsidRDefault="00424D9F" w:rsidP="00424D9F">
            <w:pPr>
              <w:rPr>
                <w:rFonts w:asciiTheme="minorHAnsi" w:hAnsiTheme="minorHAnsi" w:cstheme="minorHAnsi"/>
                <w:color w:val="000000"/>
              </w:rPr>
            </w:pPr>
            <w:r w:rsidRPr="00424D9F">
              <w:rPr>
                <w:rFonts w:asciiTheme="minorHAnsi" w:hAnsiTheme="minorHAnsi" w:cstheme="minorHAnsi"/>
                <w:color w:val="000000"/>
              </w:rPr>
              <w:t>Advanced HC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785D7489" w14:textId="66CCA4E0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  <w:r w:rsidRPr="008E7C3B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0</w:t>
            </w:r>
            <w:r w:rsidRPr="008E7C3B">
              <w:rPr>
                <w:rFonts w:asciiTheme="minorHAnsi" w:hAnsiTheme="minorHAnsi" w:cstheme="minorHAnsi"/>
              </w:rPr>
              <w:t>.95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344C93B2" w14:textId="3571FA7D" w:rsidR="00424D9F" w:rsidRPr="006851C1" w:rsidRDefault="00F808AE" w:rsidP="00424D9F">
            <w:pPr>
              <w:jc w:val="center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non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5452A65E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3D8590BA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C29CF5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98ACC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8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CAEB1A" w14:textId="5317F1A5" w:rsidR="00424D9F" w:rsidRPr="008E7C3B" w:rsidRDefault="00424D9F" w:rsidP="00424D9F">
            <w:pPr>
              <w:rPr>
                <w:rFonts w:asciiTheme="minorHAnsi" w:hAnsiTheme="minorHAnsi" w:cstheme="minorHAnsi"/>
                <w:color w:val="000000"/>
              </w:rPr>
            </w:pPr>
            <w:r w:rsidRPr="008E7C3B">
              <w:rPr>
                <w:rFonts w:asciiTheme="minorHAnsi" w:hAnsiTheme="minorHAnsi" w:cstheme="minorHAnsi"/>
                <w:color w:val="000000"/>
              </w:rPr>
              <w:t>Littles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8E7C3B">
              <w:rPr>
                <w:rFonts w:asciiTheme="minorHAnsi" w:hAnsiTheme="minorHAnsi" w:cstheme="minorHAnsi"/>
                <w:color w:val="000000"/>
              </w:rPr>
              <w:t>HC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1BAA43AD" w14:textId="589E3649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  <w:r w:rsidRPr="008E7C3B">
              <w:rPr>
                <w:rFonts w:asciiTheme="minorHAnsi" w:hAnsiTheme="minorHAnsi" w:cstheme="minorHAnsi"/>
              </w:rPr>
              <w:t>18.95</w:t>
            </w: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6DF307CE" w14:textId="60ECB4F1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1F7F6060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74A10422" w14:textId="7269D859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60289492" w14:textId="10BE5FB2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08AE" w14:paraId="02384272" w14:textId="77777777" w:rsidTr="00F808AE">
        <w:tc>
          <w:tcPr>
            <w:tcW w:w="2455" w:type="dxa"/>
            <w:shd w:val="clear" w:color="auto" w:fill="FFFFFF" w:themeFill="background1"/>
            <w:vAlign w:val="center"/>
          </w:tcPr>
          <w:p w14:paraId="458A3572" w14:textId="2ED7D4E4" w:rsidR="00163755" w:rsidRPr="00997AE3" w:rsidRDefault="00163755" w:rsidP="0016375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62314023" w14:textId="21A219CC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167663DF" w14:textId="77777777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76969033" w14:textId="77777777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45A9A0D3" w14:textId="77777777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C5DFE" w14:textId="77777777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A5F0C" w14:textId="77777777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8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E21DBA" w14:textId="57776DD8" w:rsidR="00163755" w:rsidRPr="008E7C3B" w:rsidRDefault="00163755" w:rsidP="0016375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3B9B5FDB" w14:textId="772C17EF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52B934FE" w14:textId="77777777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2632C559" w14:textId="77777777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04C9AF58" w14:textId="77777777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48586570" w14:textId="77777777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08AE" w14:paraId="778A1DD6" w14:textId="77777777" w:rsidTr="00F808AE">
        <w:tc>
          <w:tcPr>
            <w:tcW w:w="5164" w:type="dxa"/>
            <w:gridSpan w:val="6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9F1004" w14:textId="24E53960" w:rsidR="00A93B4F" w:rsidRPr="008E7C3B" w:rsidRDefault="00A93B4F" w:rsidP="0016375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424D9F">
              <w:rPr>
                <w:b/>
                <w:bCs/>
                <w:sz w:val="24"/>
                <w:szCs w:val="24"/>
              </w:rPr>
              <w:t>FUN SUPPLEMENTS</w:t>
            </w: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6434C" w14:textId="77777777" w:rsidR="00A93B4F" w:rsidRPr="008E7C3B" w:rsidRDefault="00A93B4F" w:rsidP="0016375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8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C065EB" w14:textId="7C75B56D" w:rsidR="00A93B4F" w:rsidRPr="008E7C3B" w:rsidRDefault="00A93B4F" w:rsidP="00163755">
            <w:pPr>
              <w:rPr>
                <w:rFonts w:asciiTheme="minorHAnsi" w:hAnsiTheme="minorHAnsi" w:cstheme="minorHAnsi"/>
                <w:color w:val="000000"/>
              </w:rPr>
            </w:pPr>
            <w:r w:rsidRPr="008E7C3B">
              <w:rPr>
                <w:rFonts w:asciiTheme="minorHAnsi" w:hAnsiTheme="minorHAnsi" w:cstheme="minorHAnsi"/>
                <w:color w:val="000000"/>
              </w:rPr>
              <w:t>Middles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8E7C3B">
              <w:rPr>
                <w:rFonts w:asciiTheme="minorHAnsi" w:hAnsiTheme="minorHAnsi" w:cstheme="minorHAnsi"/>
                <w:color w:val="000000"/>
              </w:rPr>
              <w:t>EB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1712C1C4" w14:textId="4ABE1035" w:rsidR="00A93B4F" w:rsidRPr="008E7C3B" w:rsidRDefault="00A93B4F" w:rsidP="00163755">
            <w:pPr>
              <w:jc w:val="center"/>
              <w:rPr>
                <w:rFonts w:asciiTheme="minorHAnsi" w:hAnsiTheme="minorHAnsi" w:cstheme="minorHAnsi"/>
              </w:rPr>
            </w:pPr>
            <w:r w:rsidRPr="008E7C3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  <w:r w:rsidRPr="008E7C3B">
              <w:rPr>
                <w:rFonts w:asciiTheme="minorHAnsi" w:hAnsiTheme="minorHAnsi" w:cstheme="minorHAnsi"/>
              </w:rPr>
              <w:t>.95</w:t>
            </w: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45A03B11" w14:textId="77777777" w:rsidR="00A93B4F" w:rsidRPr="008E7C3B" w:rsidRDefault="00A93B4F" w:rsidP="001637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2F06E43A" w14:textId="77777777" w:rsidR="00A93B4F" w:rsidRPr="008E7C3B" w:rsidRDefault="00A93B4F" w:rsidP="001637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366E51DF" w14:textId="77777777" w:rsidR="00A93B4F" w:rsidRPr="008E7C3B" w:rsidRDefault="00A93B4F" w:rsidP="001637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4147B8D2" w14:textId="77777777" w:rsidR="00A93B4F" w:rsidRPr="008E7C3B" w:rsidRDefault="00A93B4F" w:rsidP="0016375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08AE" w14:paraId="5E863617" w14:textId="77777777" w:rsidTr="00F808AE">
        <w:tc>
          <w:tcPr>
            <w:tcW w:w="2455" w:type="dxa"/>
            <w:shd w:val="clear" w:color="auto" w:fill="FFFFFF" w:themeFill="background1"/>
            <w:vAlign w:val="center"/>
          </w:tcPr>
          <w:p w14:paraId="4359D134" w14:textId="0BF1183A" w:rsidR="00424D9F" w:rsidRPr="008E7C3B" w:rsidRDefault="00424D9F" w:rsidP="00424D9F">
            <w:pPr>
              <w:rPr>
                <w:rFonts w:asciiTheme="minorHAnsi" w:hAnsiTheme="minorHAnsi" w:cstheme="minorHAnsi"/>
                <w:color w:val="000000"/>
              </w:rPr>
            </w:pPr>
            <w:r w:rsidRPr="008E7C3B">
              <w:rPr>
                <w:rFonts w:asciiTheme="minorHAnsi" w:hAnsiTheme="minorHAnsi" w:cstheme="minorHAnsi"/>
                <w:color w:val="000000"/>
              </w:rPr>
              <w:t>Timeline K-8 EB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67BB7DCD" w14:textId="3B3B29BC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  <w:r w:rsidRPr="008E7C3B">
              <w:rPr>
                <w:rFonts w:asciiTheme="minorHAnsi" w:hAnsiTheme="minorHAnsi" w:cstheme="minorHAnsi"/>
              </w:rPr>
              <w:t>18.95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1ED5FE03" w14:textId="69926741" w:rsidR="00424D9F" w:rsidRPr="008E7C3B" w:rsidRDefault="00F808AE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non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37875019" w14:textId="783EC9FC" w:rsidR="00424D9F" w:rsidRPr="008E7C3B" w:rsidRDefault="00F808AE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non</w:t>
            </w: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640C4CEC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7D81E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EA9D4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8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7E7915" w14:textId="78809399" w:rsidR="00424D9F" w:rsidRPr="008E7C3B" w:rsidRDefault="00424D9F" w:rsidP="00424D9F">
            <w:pPr>
              <w:rPr>
                <w:rFonts w:asciiTheme="minorHAnsi" w:hAnsiTheme="minorHAnsi" w:cstheme="minorHAnsi"/>
                <w:color w:val="000000"/>
              </w:rPr>
            </w:pPr>
            <w:r w:rsidRPr="008E7C3B">
              <w:rPr>
                <w:rFonts w:asciiTheme="minorHAnsi" w:hAnsiTheme="minorHAnsi" w:cstheme="minorHAnsi"/>
                <w:color w:val="000000"/>
              </w:rPr>
              <w:t>Middles HC</w:t>
            </w:r>
          </w:p>
        </w:tc>
        <w:tc>
          <w:tcPr>
            <w:tcW w:w="754" w:type="dxa"/>
            <w:shd w:val="clear" w:color="auto" w:fill="FFFFFF" w:themeFill="background1"/>
            <w:vAlign w:val="center"/>
          </w:tcPr>
          <w:p w14:paraId="18F7D2C1" w14:textId="77AB4652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  <w:r w:rsidRPr="008E7C3B">
              <w:rPr>
                <w:rFonts w:asciiTheme="minorHAnsi" w:hAnsiTheme="minorHAnsi" w:cstheme="minorHAnsi"/>
              </w:rPr>
              <w:t>19.95</w:t>
            </w: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765CEB76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65C1F44B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5CC5C6C6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shd w:val="clear" w:color="auto" w:fill="FFFFFF" w:themeFill="background1"/>
            <w:vAlign w:val="center"/>
          </w:tcPr>
          <w:p w14:paraId="2A67787E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08AE" w14:paraId="49DFEAA1" w14:textId="77777777" w:rsidTr="00F808AE">
        <w:tc>
          <w:tcPr>
            <w:tcW w:w="2455" w:type="dxa"/>
            <w:shd w:val="clear" w:color="auto" w:fill="FFFFFF" w:themeFill="background1"/>
            <w:vAlign w:val="center"/>
          </w:tcPr>
          <w:p w14:paraId="352B9EE5" w14:textId="087D4E06" w:rsidR="00424D9F" w:rsidRPr="00997AE3" w:rsidRDefault="00424D9F" w:rsidP="00424D9F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8E7C3B">
              <w:rPr>
                <w:rFonts w:asciiTheme="minorHAnsi" w:hAnsiTheme="minorHAnsi" w:cstheme="minorHAnsi"/>
                <w:color w:val="000000"/>
              </w:rPr>
              <w:t>Timeline K-8 HC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657B8B09" w14:textId="4A2701F0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  <w:r w:rsidRPr="008E7C3B">
              <w:rPr>
                <w:rFonts w:asciiTheme="minorHAnsi" w:hAnsiTheme="minorHAnsi" w:cstheme="minorHAnsi"/>
              </w:rPr>
              <w:t>23.95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4F91BBEC" w14:textId="3D1B4381" w:rsidR="00424D9F" w:rsidRPr="008E7C3B" w:rsidRDefault="00F808AE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non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089B140E" w14:textId="544EBEC7" w:rsidR="00424D9F" w:rsidRPr="008E7C3B" w:rsidRDefault="00F808AE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Cs/>
                <w:color w:val="000000"/>
              </w:rPr>
              <w:t>non</w:t>
            </w: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6A2C657C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BDCDD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171B6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E33CE7" w14:textId="0FAAE145" w:rsidR="00424D9F" w:rsidRPr="008E7C3B" w:rsidRDefault="00424D9F" w:rsidP="00424D9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A44089" w14:textId="0C7F6DFB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4CA0B7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BE30E6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66A5AC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EE8137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08AE" w14:paraId="27201FE2" w14:textId="77777777" w:rsidTr="00F808AE">
        <w:tc>
          <w:tcPr>
            <w:tcW w:w="2455" w:type="dxa"/>
            <w:shd w:val="clear" w:color="auto" w:fill="FFFFFF" w:themeFill="background1"/>
            <w:vAlign w:val="center"/>
          </w:tcPr>
          <w:p w14:paraId="0DCD1DED" w14:textId="285B60F7" w:rsidR="00163755" w:rsidRPr="008E7C3B" w:rsidRDefault="00163755" w:rsidP="00163755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1101BBC8" w14:textId="1621C3A5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0A8DA15B" w14:textId="58B2CE09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7673CE49" w14:textId="7BED4667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53BDC97E" w14:textId="77777777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7D418" w14:textId="77777777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07716" w14:textId="77777777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53CB8" w14:textId="1B0F980A" w:rsidR="00163755" w:rsidRPr="008E7C3B" w:rsidRDefault="00163755" w:rsidP="00163755">
            <w:pPr>
              <w:rPr>
                <w:rFonts w:asciiTheme="minorHAnsi" w:hAnsiTheme="minorHAnsi" w:cstheme="minorHAnsi"/>
                <w:color w:val="000000"/>
              </w:rPr>
            </w:pPr>
            <w:r w:rsidRPr="008E7C3B">
              <w:rPr>
                <w:rFonts w:asciiTheme="minorHAnsi" w:hAnsiTheme="minorHAnsi" w:cstheme="minorHAnsi"/>
                <w:color w:val="000000"/>
              </w:rPr>
              <w:t>Upper Middles EB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171B63" w14:textId="4048791F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</w:rPr>
            </w:pPr>
            <w:r w:rsidRPr="008E7C3B">
              <w:rPr>
                <w:rFonts w:asciiTheme="minorHAnsi" w:hAnsiTheme="minorHAnsi" w:cstheme="minorHAnsi"/>
              </w:rPr>
              <w:t>18.95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828CD1" w14:textId="77777777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60FE54" w14:textId="77777777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098C2B" w14:textId="77777777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533B8B" w14:textId="77777777" w:rsidR="00163755" w:rsidRPr="008E7C3B" w:rsidRDefault="00163755" w:rsidP="0016375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08AE" w14:paraId="2712B958" w14:textId="77777777" w:rsidTr="00F808AE">
        <w:tc>
          <w:tcPr>
            <w:tcW w:w="2455" w:type="dxa"/>
            <w:shd w:val="clear" w:color="auto" w:fill="FFFFFF" w:themeFill="background1"/>
            <w:vAlign w:val="center"/>
          </w:tcPr>
          <w:p w14:paraId="403BE600" w14:textId="5213725B" w:rsidR="00424D9F" w:rsidRPr="008E7C3B" w:rsidRDefault="00AC61FB" w:rsidP="00424D9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Hands on/</w:t>
            </w:r>
            <w:r w:rsidR="00424D9F" w:rsidRPr="008E7C3B">
              <w:rPr>
                <w:rFonts w:asciiTheme="minorHAnsi" w:hAnsiTheme="minorHAnsi" w:cstheme="minorHAnsi"/>
                <w:color w:val="000000"/>
              </w:rPr>
              <w:t>Craft K-12 EB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54F3709B" w14:textId="151CD9A5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E7C3B">
              <w:rPr>
                <w:rFonts w:asciiTheme="minorHAnsi" w:hAnsiTheme="minorHAnsi" w:cstheme="minorHAnsi"/>
              </w:rPr>
              <w:t>1</w:t>
            </w:r>
            <w:r w:rsidR="003A6DBB">
              <w:rPr>
                <w:rFonts w:asciiTheme="minorHAnsi" w:hAnsiTheme="minorHAnsi" w:cstheme="minorHAnsi"/>
              </w:rPr>
              <w:t>6</w:t>
            </w:r>
            <w:r w:rsidRPr="008E7C3B">
              <w:rPr>
                <w:rFonts w:asciiTheme="minorHAnsi" w:hAnsiTheme="minorHAnsi" w:cstheme="minorHAnsi"/>
              </w:rPr>
              <w:t>.95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1A33C5A6" w14:textId="0D8389F6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4F3234E4" w14:textId="2D22076C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5423E286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60465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38F1B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25AE63" w14:textId="375B6AA9" w:rsidR="00424D9F" w:rsidRPr="008E7C3B" w:rsidRDefault="00424D9F" w:rsidP="00424D9F">
            <w:pPr>
              <w:rPr>
                <w:rFonts w:asciiTheme="minorHAnsi" w:hAnsiTheme="minorHAnsi" w:cstheme="minorHAnsi"/>
                <w:color w:val="000000"/>
              </w:rPr>
            </w:pPr>
            <w:r w:rsidRPr="008E7C3B">
              <w:rPr>
                <w:rFonts w:asciiTheme="minorHAnsi" w:hAnsiTheme="minorHAnsi" w:cstheme="minorHAnsi"/>
                <w:color w:val="000000"/>
              </w:rPr>
              <w:t>Upper Middles HC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9FF2EB" w14:textId="4917AB69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  <w:r w:rsidRPr="008E7C3B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0</w:t>
            </w:r>
            <w:r w:rsidRPr="008E7C3B">
              <w:rPr>
                <w:rFonts w:asciiTheme="minorHAnsi" w:hAnsiTheme="minorHAnsi" w:cstheme="minorHAnsi"/>
              </w:rPr>
              <w:t>.95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36EAE0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DD747B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CA7C1D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080774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08AE" w14:paraId="528C3B5D" w14:textId="77777777" w:rsidTr="00F808AE">
        <w:tc>
          <w:tcPr>
            <w:tcW w:w="2455" w:type="dxa"/>
            <w:shd w:val="clear" w:color="auto" w:fill="FFFFFF" w:themeFill="background1"/>
            <w:vAlign w:val="center"/>
          </w:tcPr>
          <w:p w14:paraId="51372E34" w14:textId="4F16FD3A" w:rsidR="00424D9F" w:rsidRPr="008E7C3B" w:rsidRDefault="00797257" w:rsidP="00424D9F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Hands on/</w:t>
            </w:r>
            <w:r w:rsidR="00424D9F" w:rsidRPr="008E7C3B">
              <w:rPr>
                <w:rFonts w:asciiTheme="minorHAnsi" w:hAnsiTheme="minorHAnsi" w:cstheme="minorHAnsi"/>
                <w:color w:val="000000"/>
              </w:rPr>
              <w:t>Craft K-12 HC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4CF4502A" w14:textId="2CE6BA2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8E7C3B">
              <w:rPr>
                <w:rFonts w:asciiTheme="minorHAnsi" w:hAnsiTheme="minorHAnsi" w:cstheme="minorHAnsi"/>
                <w:color w:val="000000"/>
              </w:rPr>
              <w:t>1</w:t>
            </w:r>
            <w:r w:rsidR="003A6DBB">
              <w:rPr>
                <w:rFonts w:asciiTheme="minorHAnsi" w:hAnsiTheme="minorHAnsi" w:cstheme="minorHAnsi"/>
                <w:color w:val="000000"/>
              </w:rPr>
              <w:t>9</w:t>
            </w:r>
            <w:r w:rsidRPr="008E7C3B">
              <w:rPr>
                <w:rFonts w:asciiTheme="minorHAnsi" w:hAnsiTheme="minorHAnsi" w:cstheme="minorHAnsi"/>
                <w:color w:val="000000"/>
              </w:rPr>
              <w:t>.95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53B43BD7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4468861D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78EDECA9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CFF56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C6E77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26BE79" w14:textId="501E88FC" w:rsidR="00424D9F" w:rsidRPr="008E7C3B" w:rsidRDefault="00424D9F" w:rsidP="00424D9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65E95E" w14:textId="64B0078D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B6AAF1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C8B9B1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88827B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0297F3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08AE" w14:paraId="27ED232E" w14:textId="77777777" w:rsidTr="00F808AE">
        <w:tc>
          <w:tcPr>
            <w:tcW w:w="2455" w:type="dxa"/>
            <w:shd w:val="clear" w:color="auto" w:fill="FFFFFF" w:themeFill="background1"/>
            <w:vAlign w:val="center"/>
          </w:tcPr>
          <w:p w14:paraId="60A78057" w14:textId="335EFB7C" w:rsidR="00424D9F" w:rsidRPr="008E7C3B" w:rsidRDefault="00424D9F" w:rsidP="00424D9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14F37ECC" w14:textId="00ED86F4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5C540EE1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1FCBC57A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676396D6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E6E73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02265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3456D4" w14:textId="70151DF8" w:rsidR="00424D9F" w:rsidRPr="008E7C3B" w:rsidRDefault="00424D9F" w:rsidP="00424D9F">
            <w:pPr>
              <w:rPr>
                <w:rFonts w:asciiTheme="minorHAnsi" w:hAnsiTheme="minorHAnsi" w:cstheme="minorHAnsi"/>
                <w:color w:val="000000"/>
              </w:rPr>
            </w:pPr>
            <w:r w:rsidRPr="008E7C3B">
              <w:rPr>
                <w:rFonts w:asciiTheme="minorHAnsi" w:hAnsiTheme="minorHAnsi" w:cstheme="minorHAnsi"/>
                <w:color w:val="000000"/>
              </w:rPr>
              <w:t>Advanced EB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F3F090" w14:textId="752BB89D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  <w:r w:rsidRPr="008E7C3B">
              <w:rPr>
                <w:rFonts w:asciiTheme="minorHAnsi" w:hAnsiTheme="minorHAnsi" w:cstheme="minorHAnsi"/>
              </w:rPr>
              <w:t>18.95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608D5F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1C2CCF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EFDCFD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FDB3F2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08AE" w14:paraId="0925AAD3" w14:textId="77777777" w:rsidTr="00F808AE">
        <w:tc>
          <w:tcPr>
            <w:tcW w:w="2455" w:type="dxa"/>
            <w:shd w:val="clear" w:color="auto" w:fill="FFFFFF" w:themeFill="background1"/>
            <w:vAlign w:val="center"/>
          </w:tcPr>
          <w:p w14:paraId="05477FAD" w14:textId="47196DB5" w:rsidR="00424D9F" w:rsidRPr="008E7C3B" w:rsidRDefault="00424D9F" w:rsidP="00424D9F">
            <w:pPr>
              <w:rPr>
                <w:rFonts w:asciiTheme="minorHAnsi" w:hAnsiTheme="minorHAnsi" w:cstheme="minorHAnsi"/>
                <w:color w:val="000000"/>
              </w:rPr>
            </w:pPr>
            <w:r w:rsidRPr="008E7C3B">
              <w:rPr>
                <w:rFonts w:asciiTheme="minorHAnsi" w:hAnsiTheme="minorHAnsi" w:cstheme="minorHAnsi"/>
                <w:color w:val="000000"/>
              </w:rPr>
              <w:t>Coloring Book K-2 EB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22F9BC0F" w14:textId="7392DDDF" w:rsidR="00424D9F" w:rsidRPr="008E7C3B" w:rsidRDefault="003A6DBB" w:rsidP="00424D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424D9F" w:rsidRPr="008E7C3B">
              <w:rPr>
                <w:rFonts w:asciiTheme="minorHAnsi" w:hAnsiTheme="minorHAnsi" w:cstheme="minorHAnsi"/>
              </w:rPr>
              <w:t>.95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61B0455E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426210A6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4725808E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18FAC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162EC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2CBC5F" w14:textId="29565340" w:rsidR="00424D9F" w:rsidRPr="008E7C3B" w:rsidRDefault="00424D9F" w:rsidP="00424D9F">
            <w:pPr>
              <w:rPr>
                <w:rFonts w:asciiTheme="minorHAnsi" w:hAnsiTheme="minorHAnsi" w:cstheme="minorHAnsi"/>
                <w:color w:val="000000"/>
              </w:rPr>
            </w:pPr>
            <w:r w:rsidRPr="008E7C3B">
              <w:rPr>
                <w:rFonts w:asciiTheme="minorHAnsi" w:hAnsiTheme="minorHAnsi" w:cstheme="minorHAnsi"/>
                <w:color w:val="000000"/>
              </w:rPr>
              <w:t>Advanced HC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434AAC" w14:textId="6FC48D99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  <w:r w:rsidRPr="008E7C3B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0</w:t>
            </w:r>
            <w:r w:rsidRPr="008E7C3B">
              <w:rPr>
                <w:rFonts w:asciiTheme="minorHAnsi" w:hAnsiTheme="minorHAnsi" w:cstheme="minorHAnsi"/>
              </w:rPr>
              <w:t>.95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94913C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949079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775E74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6F6294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08AE" w14:paraId="6715347A" w14:textId="77777777" w:rsidTr="00F808AE">
        <w:tc>
          <w:tcPr>
            <w:tcW w:w="2455" w:type="dxa"/>
            <w:shd w:val="clear" w:color="auto" w:fill="FFFFFF" w:themeFill="background1"/>
            <w:vAlign w:val="center"/>
          </w:tcPr>
          <w:p w14:paraId="002418CE" w14:textId="55B5045E" w:rsidR="00424D9F" w:rsidRPr="008E7C3B" w:rsidRDefault="00424D9F" w:rsidP="00424D9F">
            <w:pPr>
              <w:rPr>
                <w:rFonts w:asciiTheme="minorHAnsi" w:hAnsiTheme="minorHAnsi" w:cstheme="minorHAnsi"/>
                <w:color w:val="000000"/>
              </w:rPr>
            </w:pPr>
            <w:r w:rsidRPr="008E7C3B">
              <w:rPr>
                <w:rFonts w:asciiTheme="minorHAnsi" w:hAnsiTheme="minorHAnsi" w:cstheme="minorHAnsi"/>
                <w:color w:val="000000"/>
              </w:rPr>
              <w:t>Coloring Book K-2 HC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03D8351D" w14:textId="1F239B29" w:rsidR="00424D9F" w:rsidRPr="008E7C3B" w:rsidRDefault="003A6DBB" w:rsidP="00424D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  <w:r w:rsidR="00424D9F" w:rsidRPr="008E7C3B">
              <w:rPr>
                <w:rFonts w:asciiTheme="minorHAnsi" w:hAnsiTheme="minorHAnsi" w:cstheme="minorHAnsi"/>
              </w:rPr>
              <w:t>.95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187A4C55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26CF2850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744A5C77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A29CB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229D6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FBCF76" w14:textId="77777777" w:rsidR="00424D9F" w:rsidRPr="008E7C3B" w:rsidRDefault="00424D9F" w:rsidP="00424D9F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5297BD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941E80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630378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88ECCF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F18F59" w14:textId="77777777" w:rsidR="00424D9F" w:rsidRPr="008E7C3B" w:rsidRDefault="00424D9F" w:rsidP="00424D9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08AE" w14:paraId="322CDA0E" w14:textId="77777777" w:rsidTr="00F808AE">
        <w:tc>
          <w:tcPr>
            <w:tcW w:w="2455" w:type="dxa"/>
            <w:shd w:val="clear" w:color="auto" w:fill="FFFFFF" w:themeFill="background1"/>
            <w:vAlign w:val="center"/>
          </w:tcPr>
          <w:p w14:paraId="6FF0021E" w14:textId="77777777" w:rsidR="00CE4C17" w:rsidRPr="008E7C3B" w:rsidRDefault="00CE4C17" w:rsidP="00CE4C1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658E3EDE" w14:textId="77777777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1D0EC229" w14:textId="77777777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5A3B6DDE" w14:textId="77777777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34F2C8B9" w14:textId="77777777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B2A56" w14:textId="77777777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409E0" w14:textId="77777777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5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6D178A" w14:textId="7C3F530D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</w:rPr>
            </w:pPr>
            <w:r w:rsidRPr="00A93B4F">
              <w:rPr>
                <w:b/>
                <w:bCs/>
                <w:sz w:val="24"/>
                <w:szCs w:val="24"/>
              </w:rPr>
              <w:t>HANDS-ON MAPS</w:t>
            </w:r>
          </w:p>
        </w:tc>
      </w:tr>
      <w:tr w:rsidR="00F808AE" w14:paraId="2EAAA15D" w14:textId="77777777" w:rsidTr="00F808AE">
        <w:tc>
          <w:tcPr>
            <w:tcW w:w="2455" w:type="dxa"/>
            <w:shd w:val="clear" w:color="auto" w:fill="FFFFFF" w:themeFill="background1"/>
            <w:vAlign w:val="center"/>
          </w:tcPr>
          <w:p w14:paraId="62FCCFB0" w14:textId="102B8B5A" w:rsidR="00CE4C17" w:rsidRPr="008E7C3B" w:rsidRDefault="00CE4C17" w:rsidP="00CE4C17">
            <w:pPr>
              <w:rPr>
                <w:rFonts w:asciiTheme="minorHAnsi" w:hAnsiTheme="minorHAnsi" w:cstheme="minorHAnsi"/>
                <w:color w:val="000000"/>
              </w:rPr>
            </w:pPr>
            <w:r w:rsidRPr="00424D9F">
              <w:rPr>
                <w:b/>
                <w:bCs/>
                <w:sz w:val="24"/>
                <w:szCs w:val="24"/>
              </w:rPr>
              <w:t>NOTEBOOKING (EB)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17B88727" w14:textId="77777777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1D25B272" w14:textId="77777777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4A3B79A2" w14:textId="77777777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66B61ADC" w14:textId="77777777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1500C" w14:textId="77777777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8CC4D" w14:textId="77777777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228E33" w14:textId="6668357C" w:rsidR="00CE4C17" w:rsidRPr="00CE4C17" w:rsidRDefault="00CE4C17" w:rsidP="00CE4C17">
            <w:pPr>
              <w:rPr>
                <w:rFonts w:asciiTheme="minorHAnsi" w:hAnsiTheme="minorHAnsi" w:cstheme="minorHAnsi"/>
                <w:color w:val="000000"/>
              </w:rPr>
            </w:pPr>
            <w:r w:rsidRPr="00CE4C17">
              <w:rPr>
                <w:rFonts w:asciiTheme="minorHAnsi" w:hAnsiTheme="minorHAnsi" w:cstheme="minorHAnsi"/>
                <w:color w:val="000000"/>
              </w:rPr>
              <w:t>Middles EB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B60768" w14:textId="46D8B7D4" w:rsidR="00CE4C17" w:rsidRPr="00CE4C17" w:rsidRDefault="00CE4C17" w:rsidP="00CE4C17">
            <w:pPr>
              <w:jc w:val="center"/>
              <w:rPr>
                <w:rFonts w:asciiTheme="minorHAnsi" w:hAnsiTheme="minorHAnsi" w:cstheme="minorHAnsi"/>
              </w:rPr>
            </w:pPr>
            <w:r w:rsidRPr="00CE4C17">
              <w:rPr>
                <w:rFonts w:asciiTheme="minorHAnsi" w:hAnsiTheme="minorHAnsi" w:cstheme="minorHAnsi"/>
                <w:color w:val="000000"/>
              </w:rPr>
              <w:t>17.95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6E232" w14:textId="77777777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606198" w14:textId="71EA7DAA" w:rsidR="00CE4C17" w:rsidRPr="008E7C3B" w:rsidRDefault="00F808AE" w:rsidP="00CE4C17">
            <w:pPr>
              <w:jc w:val="center"/>
              <w:rPr>
                <w:rFonts w:asciiTheme="minorHAnsi" w:hAnsiTheme="minorHAnsi" w:cstheme="minorHAnsi"/>
              </w:rPr>
            </w:pPr>
            <w:r w:rsidRPr="00F808AE">
              <w:rPr>
                <w:rFonts w:asciiTheme="minorHAnsi" w:hAnsiTheme="minorHAnsi" w:cstheme="minorHAnsi"/>
                <w:sz w:val="16"/>
                <w:szCs w:val="16"/>
              </w:rPr>
              <w:t>Fund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8CDE5B" w14:textId="084C96EB" w:rsidR="00CE4C17" w:rsidRPr="008E7C3B" w:rsidRDefault="00F808AE" w:rsidP="00CE4C17">
            <w:pPr>
              <w:jc w:val="center"/>
              <w:rPr>
                <w:rFonts w:asciiTheme="minorHAnsi" w:hAnsiTheme="minorHAnsi" w:cstheme="minorHAnsi"/>
              </w:rPr>
            </w:pPr>
            <w:r w:rsidRPr="00F808AE">
              <w:rPr>
                <w:rFonts w:asciiTheme="minorHAnsi" w:hAnsiTheme="minorHAnsi" w:cstheme="minorHAnsi"/>
                <w:sz w:val="16"/>
                <w:szCs w:val="16"/>
              </w:rPr>
              <w:t>Fund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3B369B" w14:textId="0F79524B" w:rsidR="00CE4C17" w:rsidRPr="008E7C3B" w:rsidRDefault="00F808AE" w:rsidP="00CE4C17">
            <w:pPr>
              <w:jc w:val="center"/>
              <w:rPr>
                <w:rFonts w:asciiTheme="minorHAnsi" w:hAnsiTheme="minorHAnsi" w:cstheme="minorHAnsi"/>
              </w:rPr>
            </w:pPr>
            <w:r w:rsidRPr="00F808AE">
              <w:rPr>
                <w:rFonts w:asciiTheme="minorHAnsi" w:hAnsiTheme="minorHAnsi" w:cstheme="minorHAnsi"/>
                <w:sz w:val="16"/>
                <w:szCs w:val="16"/>
              </w:rPr>
              <w:t>Fund</w:t>
            </w:r>
          </w:p>
        </w:tc>
      </w:tr>
      <w:tr w:rsidR="00F808AE" w14:paraId="1D398F2A" w14:textId="77777777" w:rsidTr="00F808AE">
        <w:tc>
          <w:tcPr>
            <w:tcW w:w="2455" w:type="dxa"/>
            <w:shd w:val="clear" w:color="auto" w:fill="FFFFFF" w:themeFill="background1"/>
            <w:vAlign w:val="center"/>
          </w:tcPr>
          <w:p w14:paraId="26AF9AF4" w14:textId="150AB321" w:rsidR="00F808AE" w:rsidRPr="008E7C3B" w:rsidRDefault="00F808AE" w:rsidP="00F808AE">
            <w:pPr>
              <w:rPr>
                <w:rFonts w:asciiTheme="minorHAnsi" w:hAnsiTheme="minorHAnsi" w:cstheme="minorHAnsi"/>
                <w:color w:val="000000"/>
              </w:rPr>
            </w:pPr>
            <w:r w:rsidRPr="008E7C3B">
              <w:rPr>
                <w:rFonts w:asciiTheme="minorHAnsi" w:hAnsiTheme="minorHAnsi" w:cstheme="minorHAnsi"/>
                <w:color w:val="000000"/>
              </w:rPr>
              <w:t>Asia (Year 1)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39D857E9" w14:textId="5686AA11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</w:rPr>
            </w:pPr>
            <w:r w:rsidRPr="008E7C3B">
              <w:rPr>
                <w:rFonts w:asciiTheme="minorHAnsi" w:hAnsiTheme="minorHAnsi" w:cstheme="minorHAnsi"/>
                <w:color w:val="000000"/>
              </w:rPr>
              <w:t>11.95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3BB1543F" w14:textId="77777777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1CF9BD1F" w14:textId="77777777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33D905A3" w14:textId="77777777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9FA9C" w14:textId="77777777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FF596" w14:textId="77777777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0D36D6" w14:textId="03111B6F" w:rsidR="00F808AE" w:rsidRPr="00CE4C17" w:rsidRDefault="00F808AE" w:rsidP="00F808AE">
            <w:pPr>
              <w:rPr>
                <w:rFonts w:asciiTheme="minorHAnsi" w:hAnsiTheme="minorHAnsi" w:cstheme="minorHAnsi"/>
                <w:color w:val="000000"/>
              </w:rPr>
            </w:pPr>
            <w:r w:rsidRPr="00CE4C17">
              <w:rPr>
                <w:rFonts w:asciiTheme="minorHAnsi" w:hAnsiTheme="minorHAnsi" w:cstheme="minorHAnsi"/>
                <w:color w:val="000000"/>
              </w:rPr>
              <w:t>Middles HC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FD842F" w14:textId="42561584" w:rsidR="00F808AE" w:rsidRPr="00CE4C17" w:rsidRDefault="00F808AE" w:rsidP="00F808AE">
            <w:pPr>
              <w:jc w:val="center"/>
              <w:rPr>
                <w:rFonts w:asciiTheme="minorHAnsi" w:hAnsiTheme="minorHAnsi" w:cstheme="minorHAnsi"/>
              </w:rPr>
            </w:pPr>
            <w:r w:rsidRPr="00CE4C17">
              <w:rPr>
                <w:rFonts w:asciiTheme="minorHAnsi" w:hAnsiTheme="minorHAnsi" w:cstheme="minorHAnsi"/>
                <w:color w:val="000000"/>
              </w:rPr>
              <w:t>19.95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C4F41D" w14:textId="77777777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D5CBE3" w14:textId="68B8C0AF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</w:rPr>
            </w:pPr>
            <w:r w:rsidRPr="00F808AE">
              <w:rPr>
                <w:rFonts w:asciiTheme="minorHAnsi" w:hAnsiTheme="minorHAnsi" w:cstheme="minorHAnsi"/>
                <w:sz w:val="16"/>
                <w:szCs w:val="16"/>
              </w:rPr>
              <w:t>Fund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FB84A6" w14:textId="09C2E01D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</w:rPr>
            </w:pPr>
            <w:r w:rsidRPr="00D97498">
              <w:rPr>
                <w:rFonts w:asciiTheme="minorHAnsi" w:hAnsiTheme="minorHAnsi" w:cstheme="minorHAnsi"/>
                <w:sz w:val="16"/>
                <w:szCs w:val="16"/>
              </w:rPr>
              <w:t>Fund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1CD58E" w14:textId="2020CF82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</w:rPr>
            </w:pPr>
            <w:r w:rsidRPr="00D97498">
              <w:rPr>
                <w:rFonts w:asciiTheme="minorHAnsi" w:hAnsiTheme="minorHAnsi" w:cstheme="minorHAnsi"/>
                <w:sz w:val="16"/>
                <w:szCs w:val="16"/>
              </w:rPr>
              <w:t>Fund</w:t>
            </w:r>
          </w:p>
        </w:tc>
      </w:tr>
      <w:tr w:rsidR="00F808AE" w14:paraId="6369130E" w14:textId="77777777" w:rsidTr="00F808AE">
        <w:tc>
          <w:tcPr>
            <w:tcW w:w="2455" w:type="dxa"/>
            <w:shd w:val="clear" w:color="auto" w:fill="FFFFFF" w:themeFill="background1"/>
            <w:vAlign w:val="center"/>
          </w:tcPr>
          <w:p w14:paraId="18338C37" w14:textId="0737270B" w:rsidR="00CE4C17" w:rsidRPr="008E7C3B" w:rsidRDefault="00CE4C17" w:rsidP="00CE4C17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Europe (Year 2)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0C96CDC2" w14:textId="69E194CE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11.95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106052A9" w14:textId="77777777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5A4FE64C" w14:textId="77777777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4642E7B2" w14:textId="77777777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F7BB2" w14:textId="77777777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921F2" w14:textId="77777777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98294A" w14:textId="77777777" w:rsidR="00CE4C17" w:rsidRPr="00CE4C17" w:rsidRDefault="00CE4C17" w:rsidP="00CE4C1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74D6B3" w14:textId="77777777" w:rsidR="00CE4C17" w:rsidRPr="00CE4C17" w:rsidRDefault="00CE4C17" w:rsidP="00CE4C1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5D4A33" w14:textId="77777777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F450B4" w14:textId="062A56F5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C902D9" w14:textId="138C3DC4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7F2989" w14:textId="77777777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08AE" w14:paraId="24CE273C" w14:textId="77777777" w:rsidTr="00E810F0">
        <w:tc>
          <w:tcPr>
            <w:tcW w:w="2455" w:type="dxa"/>
            <w:shd w:val="clear" w:color="auto" w:fill="FFFFFF" w:themeFill="background1"/>
            <w:vAlign w:val="center"/>
          </w:tcPr>
          <w:p w14:paraId="7ABA2509" w14:textId="0E168B70" w:rsidR="00F808AE" w:rsidRPr="008E7C3B" w:rsidRDefault="00F808AE" w:rsidP="00F808AE">
            <w:pPr>
              <w:rPr>
                <w:rFonts w:asciiTheme="minorHAnsi" w:hAnsiTheme="minorHAnsi" w:cstheme="minorHAnsi"/>
                <w:color w:val="000000"/>
              </w:rPr>
            </w:pPr>
            <w:r w:rsidRPr="008E7C3B">
              <w:rPr>
                <w:rFonts w:asciiTheme="minorHAnsi" w:hAnsiTheme="minorHAnsi" w:cstheme="minorHAnsi"/>
                <w:color w:val="000000"/>
              </w:rPr>
              <w:t>Americas (Year 3)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522BD243" w14:textId="11F0110C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</w:rPr>
            </w:pPr>
            <w:r w:rsidRPr="008E7C3B">
              <w:rPr>
                <w:rFonts w:asciiTheme="minorHAnsi" w:hAnsiTheme="minorHAnsi" w:cstheme="minorHAnsi"/>
                <w:color w:val="000000"/>
              </w:rPr>
              <w:t>11.95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762E4840" w14:textId="77777777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6896BF60" w14:textId="77777777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7A38B717" w14:textId="77777777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D4D8CD" w14:textId="77777777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E1C98" w14:textId="77777777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EBD141" w14:textId="7B843887" w:rsidR="00F808AE" w:rsidRPr="00CE4C17" w:rsidRDefault="00F808AE" w:rsidP="00F808AE">
            <w:pPr>
              <w:rPr>
                <w:rFonts w:asciiTheme="minorHAnsi" w:hAnsiTheme="minorHAnsi" w:cstheme="minorHAnsi"/>
                <w:color w:val="000000"/>
              </w:rPr>
            </w:pPr>
            <w:r w:rsidRPr="00CE4C17">
              <w:rPr>
                <w:rFonts w:asciiTheme="minorHAnsi" w:hAnsiTheme="minorHAnsi" w:cstheme="minorHAnsi"/>
                <w:color w:val="000000"/>
              </w:rPr>
              <w:t>Advanced EB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C782E2" w14:textId="1A798024" w:rsidR="00F808AE" w:rsidRPr="00CE4C17" w:rsidRDefault="00F808AE" w:rsidP="00F808AE">
            <w:pPr>
              <w:jc w:val="center"/>
              <w:rPr>
                <w:rFonts w:asciiTheme="minorHAnsi" w:hAnsiTheme="minorHAnsi" w:cstheme="minorHAnsi"/>
              </w:rPr>
            </w:pPr>
            <w:r w:rsidRPr="00CE4C17">
              <w:rPr>
                <w:rFonts w:asciiTheme="minorHAnsi" w:hAnsiTheme="minorHAnsi" w:cstheme="minorHAnsi"/>
              </w:rPr>
              <w:t>18.95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F4CA87" w14:textId="77777777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0A803F" w14:textId="429320C7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</w:rPr>
            </w:pPr>
            <w:r w:rsidRPr="003D4A7D">
              <w:rPr>
                <w:rFonts w:asciiTheme="minorHAnsi" w:hAnsiTheme="minorHAnsi" w:cstheme="minorHAnsi"/>
                <w:sz w:val="16"/>
                <w:szCs w:val="16"/>
              </w:rPr>
              <w:t>Fund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E6DD9C" w14:textId="1515F0D1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</w:rPr>
            </w:pPr>
            <w:r w:rsidRPr="003D4A7D">
              <w:rPr>
                <w:rFonts w:asciiTheme="minorHAnsi" w:hAnsiTheme="minorHAnsi" w:cstheme="minorHAnsi"/>
                <w:sz w:val="16"/>
                <w:szCs w:val="16"/>
              </w:rPr>
              <w:t>Fund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D072BA" w14:textId="5563A984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</w:rPr>
            </w:pPr>
            <w:r w:rsidRPr="003D4A7D">
              <w:rPr>
                <w:rFonts w:asciiTheme="minorHAnsi" w:hAnsiTheme="minorHAnsi" w:cstheme="minorHAnsi"/>
                <w:sz w:val="16"/>
                <w:szCs w:val="16"/>
              </w:rPr>
              <w:t>Fund</w:t>
            </w:r>
          </w:p>
        </w:tc>
      </w:tr>
      <w:tr w:rsidR="00F808AE" w14:paraId="48EFE744" w14:textId="77777777" w:rsidTr="00E21262">
        <w:tc>
          <w:tcPr>
            <w:tcW w:w="2455" w:type="dxa"/>
            <w:shd w:val="clear" w:color="auto" w:fill="FFFFFF" w:themeFill="background1"/>
            <w:vAlign w:val="center"/>
          </w:tcPr>
          <w:p w14:paraId="2C381264" w14:textId="41CAA62B" w:rsidR="00F808AE" w:rsidRPr="008E7C3B" w:rsidRDefault="00F808AE" w:rsidP="00F808AE">
            <w:pPr>
              <w:rPr>
                <w:rFonts w:asciiTheme="minorHAnsi" w:hAnsiTheme="minorHAnsi" w:cstheme="minorHAnsi"/>
                <w:color w:val="000000"/>
              </w:rPr>
            </w:pPr>
            <w:r w:rsidRPr="008E7C3B">
              <w:rPr>
                <w:rFonts w:asciiTheme="minorHAnsi" w:hAnsiTheme="minorHAnsi" w:cstheme="minorHAnsi"/>
                <w:color w:val="000000"/>
              </w:rPr>
              <w:t>Africa (Year 4</w:t>
            </w:r>
            <w:r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721" w:type="dxa"/>
            <w:shd w:val="clear" w:color="auto" w:fill="FFFFFF" w:themeFill="background1"/>
            <w:vAlign w:val="center"/>
          </w:tcPr>
          <w:p w14:paraId="7E265DEB" w14:textId="16558AED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</w:rPr>
            </w:pPr>
            <w:r w:rsidRPr="008E7C3B">
              <w:rPr>
                <w:rFonts w:asciiTheme="minorHAnsi" w:hAnsiTheme="minorHAnsi" w:cstheme="minorHAnsi"/>
                <w:color w:val="000000"/>
              </w:rPr>
              <w:t>11.95</w:t>
            </w: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20EDFE2E" w14:textId="77777777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04" w:type="dxa"/>
            <w:shd w:val="clear" w:color="auto" w:fill="FFFFFF" w:themeFill="background1"/>
            <w:vAlign w:val="center"/>
          </w:tcPr>
          <w:p w14:paraId="653CDD49" w14:textId="77777777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shd w:val="clear" w:color="auto" w:fill="FFFFFF" w:themeFill="background1"/>
            <w:vAlign w:val="center"/>
          </w:tcPr>
          <w:p w14:paraId="6B022AA9" w14:textId="77777777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B79DF" w14:textId="77777777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EF502F" w14:textId="77777777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E3CB54" w14:textId="4235AA89" w:rsidR="00F808AE" w:rsidRPr="00CE4C17" w:rsidRDefault="00F808AE" w:rsidP="00F808AE">
            <w:pPr>
              <w:rPr>
                <w:rFonts w:asciiTheme="minorHAnsi" w:hAnsiTheme="minorHAnsi" w:cstheme="minorHAnsi"/>
                <w:color w:val="000000"/>
              </w:rPr>
            </w:pPr>
            <w:r w:rsidRPr="00CE4C17">
              <w:rPr>
                <w:rFonts w:asciiTheme="minorHAnsi" w:hAnsiTheme="minorHAnsi" w:cstheme="minorHAnsi"/>
                <w:color w:val="000000"/>
              </w:rPr>
              <w:t>Advanced HC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FC2E76" w14:textId="1FDC3239" w:rsidR="00F808AE" w:rsidRPr="00CE4C17" w:rsidRDefault="00F808AE" w:rsidP="00F808AE">
            <w:pPr>
              <w:jc w:val="center"/>
              <w:rPr>
                <w:rFonts w:asciiTheme="minorHAnsi" w:hAnsiTheme="minorHAnsi" w:cstheme="minorHAnsi"/>
              </w:rPr>
            </w:pPr>
            <w:r w:rsidRPr="00CE4C17">
              <w:rPr>
                <w:rFonts w:asciiTheme="minorHAnsi" w:hAnsiTheme="minorHAnsi" w:cstheme="minorHAnsi"/>
              </w:rPr>
              <w:t>20.95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8F0948" w14:textId="77777777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63F3A3" w14:textId="2B865D82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</w:rPr>
            </w:pPr>
            <w:r w:rsidRPr="00BF7A25">
              <w:rPr>
                <w:rFonts w:asciiTheme="minorHAnsi" w:hAnsiTheme="minorHAnsi" w:cstheme="minorHAnsi"/>
                <w:sz w:val="16"/>
                <w:szCs w:val="16"/>
              </w:rPr>
              <w:t>Fund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867E05" w14:textId="03805044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</w:rPr>
            </w:pPr>
            <w:r w:rsidRPr="00BF7A25">
              <w:rPr>
                <w:rFonts w:asciiTheme="minorHAnsi" w:hAnsiTheme="minorHAnsi" w:cstheme="minorHAnsi"/>
                <w:sz w:val="16"/>
                <w:szCs w:val="16"/>
              </w:rPr>
              <w:t>Fund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D9D5C6E" w14:textId="04C60678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</w:rPr>
            </w:pPr>
            <w:r w:rsidRPr="00BF7A25">
              <w:rPr>
                <w:rFonts w:asciiTheme="minorHAnsi" w:hAnsiTheme="minorHAnsi" w:cstheme="minorHAnsi"/>
                <w:sz w:val="16"/>
                <w:szCs w:val="16"/>
              </w:rPr>
              <w:t>Fund</w:t>
            </w:r>
          </w:p>
        </w:tc>
      </w:tr>
      <w:tr w:rsidR="00F808AE" w14:paraId="37B214FD" w14:textId="77777777" w:rsidTr="00F808AE">
        <w:tc>
          <w:tcPr>
            <w:tcW w:w="24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225D88" w14:textId="6ABF6EA0" w:rsidR="00CE4C17" w:rsidRPr="008E7C3B" w:rsidRDefault="00CE4C17" w:rsidP="00CE4C17">
            <w:pPr>
              <w:rPr>
                <w:rFonts w:asciiTheme="minorHAnsi" w:hAnsiTheme="minorHAnsi" w:cstheme="minorHAnsi"/>
                <w:color w:val="000000"/>
              </w:rPr>
            </w:pPr>
            <w:r w:rsidRPr="008E7C3B">
              <w:rPr>
                <w:rFonts w:asciiTheme="minorHAnsi" w:hAnsiTheme="minorHAnsi" w:cstheme="minorHAnsi"/>
                <w:color w:val="000000"/>
              </w:rPr>
              <w:t>States (</w:t>
            </w:r>
            <w:r>
              <w:rPr>
                <w:rFonts w:asciiTheme="minorHAnsi" w:hAnsiTheme="minorHAnsi" w:cstheme="minorHAnsi"/>
                <w:color w:val="000000"/>
              </w:rPr>
              <w:t>Yr</w:t>
            </w:r>
            <w:r w:rsidRPr="008E7C3B">
              <w:rPr>
                <w:rFonts w:asciiTheme="minorHAnsi" w:hAnsiTheme="minorHAnsi" w:cstheme="minorHAnsi"/>
                <w:color w:val="000000"/>
              </w:rPr>
              <w:t>s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  <w:r w:rsidRPr="008E7C3B">
              <w:rPr>
                <w:rFonts w:asciiTheme="minorHAnsi" w:hAnsiTheme="minorHAnsi" w:cstheme="minorHAnsi"/>
                <w:color w:val="000000"/>
              </w:rPr>
              <w:t xml:space="preserve"> 3 &amp; 4</w:t>
            </w:r>
            <w:r>
              <w:rPr>
                <w:rFonts w:asciiTheme="minorHAnsi" w:hAnsiTheme="minorHAnsi" w:cstheme="minorHAnsi"/>
                <w:color w:val="000000"/>
              </w:rPr>
              <w:t>)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6B14A8" w14:textId="721D7352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</w:rPr>
            </w:pPr>
            <w:r w:rsidRPr="008E7C3B">
              <w:rPr>
                <w:rFonts w:asciiTheme="minorHAnsi" w:hAnsiTheme="minorHAnsi" w:cstheme="minorHAnsi"/>
                <w:color w:val="000000"/>
              </w:rPr>
              <w:t>1</w:t>
            </w:r>
            <w:r w:rsidR="00001D3A">
              <w:rPr>
                <w:rFonts w:asciiTheme="minorHAnsi" w:hAnsiTheme="minorHAnsi" w:cstheme="minorHAnsi"/>
                <w:color w:val="000000"/>
              </w:rPr>
              <w:t>9</w:t>
            </w:r>
            <w:r w:rsidRPr="008E7C3B">
              <w:rPr>
                <w:rFonts w:asciiTheme="minorHAnsi" w:hAnsiTheme="minorHAnsi" w:cstheme="minorHAnsi"/>
                <w:color w:val="000000"/>
              </w:rPr>
              <w:t>.95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043A3E" w14:textId="77777777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3AFB64" w14:textId="77777777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CB253E" w14:textId="77777777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073F3" w14:textId="77777777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CDC22" w14:textId="77777777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A600A8" w14:textId="77777777" w:rsidR="00CE4C17" w:rsidRPr="008E7C3B" w:rsidRDefault="00CE4C17" w:rsidP="00CE4C1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74140F" w14:textId="77777777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3253EC" w14:textId="77777777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CA61B8" w14:textId="77777777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13B9A5" w14:textId="77777777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C5B4B3" w14:textId="77777777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08AE" w14:paraId="54050050" w14:textId="77777777" w:rsidTr="00F808AE">
        <w:tc>
          <w:tcPr>
            <w:tcW w:w="245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642553" w14:textId="2A2AA392" w:rsidR="00CE4C17" w:rsidRPr="008E7C3B" w:rsidRDefault="00CE4C17" w:rsidP="00CE4C17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Presidents (Yrs. 3 &amp; 4)</w:t>
            </w:r>
          </w:p>
        </w:tc>
        <w:tc>
          <w:tcPr>
            <w:tcW w:w="72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F8B23A" w14:textId="360D7429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001D3A"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>.95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DA2313" w14:textId="77777777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07F18" w14:textId="77777777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98AAD7" w14:textId="77777777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EBBF9" w14:textId="77777777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DE5F9" w14:textId="77777777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51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716DD" w14:textId="198EE928" w:rsidR="00CE4C17" w:rsidRPr="008E7C3B" w:rsidRDefault="00CE4C17" w:rsidP="00CE4C17">
            <w:pPr>
              <w:jc w:val="center"/>
              <w:rPr>
                <w:rFonts w:asciiTheme="minorHAnsi" w:hAnsiTheme="minorHAnsi" w:cstheme="minorHAnsi"/>
              </w:rPr>
            </w:pPr>
            <w:r w:rsidRPr="00A93B4F">
              <w:rPr>
                <w:b/>
                <w:bCs/>
                <w:sz w:val="24"/>
                <w:szCs w:val="24"/>
              </w:rPr>
              <w:t>FUN SUPPLEMENTS</w:t>
            </w:r>
          </w:p>
        </w:tc>
      </w:tr>
      <w:tr w:rsidR="00F808AE" w14:paraId="7C08089E" w14:textId="77777777" w:rsidTr="00354A9A">
        <w:tc>
          <w:tcPr>
            <w:tcW w:w="51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5F9F6A" w14:textId="6039457C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3704A" w14:textId="77777777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A784FF" w14:textId="48D132C3" w:rsidR="00F808AE" w:rsidRPr="00A93B4F" w:rsidRDefault="00F808AE" w:rsidP="00F808AE">
            <w:pP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8E7C3B">
              <w:rPr>
                <w:rFonts w:asciiTheme="minorHAnsi" w:hAnsiTheme="minorHAnsi" w:cstheme="minorHAnsi"/>
                <w:color w:val="000000"/>
              </w:rPr>
              <w:t>Timeline K-8 EB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A61ABC" w14:textId="1C954BD1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</w:rPr>
            </w:pPr>
            <w:r w:rsidRPr="008E7C3B">
              <w:rPr>
                <w:rFonts w:asciiTheme="minorHAnsi" w:hAnsiTheme="minorHAnsi" w:cstheme="minorHAnsi"/>
              </w:rPr>
              <w:t>18.95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5C530C" w14:textId="77777777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EAC867" w14:textId="77777777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16F77A" w14:textId="27793734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</w:rPr>
            </w:pPr>
            <w:r w:rsidRPr="00DE3C6E">
              <w:rPr>
                <w:rFonts w:asciiTheme="minorHAnsi" w:hAnsiTheme="minorHAnsi" w:cstheme="minorHAnsi"/>
                <w:sz w:val="16"/>
                <w:szCs w:val="16"/>
              </w:rPr>
              <w:t>Fund</w:t>
            </w:r>
          </w:p>
        </w:tc>
        <w:tc>
          <w:tcPr>
            <w:tcW w:w="5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20D7E9" w14:textId="4224A8BE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</w:rPr>
            </w:pPr>
            <w:r w:rsidRPr="00DE3C6E">
              <w:rPr>
                <w:rFonts w:asciiTheme="minorHAnsi" w:hAnsiTheme="minorHAnsi" w:cstheme="minorHAnsi"/>
                <w:sz w:val="16"/>
                <w:szCs w:val="16"/>
              </w:rPr>
              <w:t>Fund</w:t>
            </w:r>
          </w:p>
        </w:tc>
      </w:tr>
      <w:tr w:rsidR="00F808AE" w14:paraId="2B2248FA" w14:textId="77777777" w:rsidTr="00354A9A">
        <w:trPr>
          <w:trHeight w:val="20"/>
        </w:trPr>
        <w:tc>
          <w:tcPr>
            <w:tcW w:w="51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8F1DD7" w14:textId="59A14DA3" w:rsidR="00F808AE" w:rsidRDefault="00F808AE" w:rsidP="00F808AE">
            <w:pPr>
              <w:jc w:val="center"/>
              <w:rPr>
                <w:b/>
                <w:bCs/>
                <w:sz w:val="36"/>
                <w:szCs w:val="180"/>
              </w:rPr>
            </w:pPr>
            <w:r w:rsidRPr="003A6DBB">
              <w:rPr>
                <w:b/>
                <w:bCs/>
                <w:sz w:val="36"/>
                <w:szCs w:val="180"/>
              </w:rPr>
              <w:t>BIBLIOPLAN IS ON-LINE</w:t>
            </w:r>
          </w:p>
          <w:p w14:paraId="30941A2D" w14:textId="3CBCFD73" w:rsidR="00F808AE" w:rsidRPr="007613B0" w:rsidRDefault="00F808AE" w:rsidP="00F808AE">
            <w:pPr>
              <w:jc w:val="center"/>
              <w:rPr>
                <w:b/>
                <w:bCs/>
                <w:sz w:val="14"/>
                <w:szCs w:val="44"/>
              </w:rPr>
            </w:pPr>
          </w:p>
          <w:p w14:paraId="3953FB18" w14:textId="42117C4D" w:rsidR="00F808AE" w:rsidRDefault="00F808AE" w:rsidP="00F808AE">
            <w:pPr>
              <w:jc w:val="center"/>
              <w:rPr>
                <w:b/>
                <w:bCs/>
                <w:sz w:val="36"/>
                <w:szCs w:val="180"/>
              </w:rPr>
            </w:pPr>
            <w:r w:rsidRPr="00E94F1E">
              <w:rPr>
                <w:b/>
                <w:bCs/>
                <w:sz w:val="36"/>
                <w:szCs w:val="180"/>
              </w:rPr>
              <w:t>www.biblioplan.net</w:t>
            </w:r>
          </w:p>
          <w:p w14:paraId="6F0502EA" w14:textId="2E6F8D41" w:rsidR="00F808AE" w:rsidRDefault="007613B0" w:rsidP="00F808AE">
            <w:pPr>
              <w:jc w:val="center"/>
              <w:rPr>
                <w:b/>
                <w:bCs/>
                <w:sz w:val="36"/>
                <w:szCs w:val="180"/>
              </w:rPr>
            </w:pPr>
            <w:r w:rsidRPr="007613B0">
              <w:rPr>
                <w:b/>
                <w:bCs/>
                <w:sz w:val="36"/>
                <w:szCs w:val="180"/>
              </w:rPr>
              <w:t>contactus@biblioplan.net</w:t>
            </w:r>
          </w:p>
          <w:p w14:paraId="62D31033" w14:textId="1CC5E4B2" w:rsidR="007613B0" w:rsidRPr="007613B0" w:rsidRDefault="007613B0" w:rsidP="00F808AE">
            <w:pPr>
              <w:jc w:val="center"/>
              <w:rPr>
                <w:b/>
                <w:bCs/>
                <w:sz w:val="14"/>
                <w:szCs w:val="44"/>
              </w:rPr>
            </w:pPr>
          </w:p>
          <w:p w14:paraId="1BD46A90" w14:textId="4044BFBA" w:rsidR="00F808AE" w:rsidRPr="009A2ED0" w:rsidRDefault="00F808AE" w:rsidP="00630CA7">
            <w:pPr>
              <w:jc w:val="center"/>
              <w:rPr>
                <w:b/>
                <w:bCs/>
                <w:sz w:val="8"/>
                <w:szCs w:val="32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8C8D1" w14:textId="77777777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CBDBC" w14:textId="4220A3F5" w:rsidR="00F808AE" w:rsidRPr="008E7C3B" w:rsidRDefault="00F808AE" w:rsidP="00F808AE">
            <w:pPr>
              <w:rPr>
                <w:rFonts w:asciiTheme="minorHAnsi" w:hAnsiTheme="minorHAnsi" w:cstheme="minorHAnsi"/>
                <w:color w:val="000000"/>
              </w:rPr>
            </w:pPr>
            <w:r w:rsidRPr="008E7C3B">
              <w:rPr>
                <w:rFonts w:asciiTheme="minorHAnsi" w:hAnsiTheme="minorHAnsi" w:cstheme="minorHAnsi"/>
                <w:color w:val="000000"/>
              </w:rPr>
              <w:t>Timeline K-8 HC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D7BDE6" w14:textId="793ECB49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</w:rPr>
            </w:pPr>
            <w:r w:rsidRPr="008E7C3B">
              <w:rPr>
                <w:rFonts w:asciiTheme="minorHAnsi" w:hAnsiTheme="minorHAnsi" w:cstheme="minorHAnsi"/>
              </w:rPr>
              <w:t>23.95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9CE9EA" w14:textId="77777777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C662D0" w14:textId="77777777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C9B73A" w14:textId="039A1F35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</w:rPr>
            </w:pPr>
            <w:r w:rsidRPr="00DE3C6E">
              <w:rPr>
                <w:rFonts w:asciiTheme="minorHAnsi" w:hAnsiTheme="minorHAnsi" w:cstheme="minorHAnsi"/>
                <w:sz w:val="16"/>
                <w:szCs w:val="16"/>
              </w:rPr>
              <w:t>Fund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5871AF8" w14:textId="6F5282CE" w:rsidR="00F808AE" w:rsidRPr="008E7C3B" w:rsidRDefault="00F808AE" w:rsidP="00F808AE">
            <w:pPr>
              <w:jc w:val="center"/>
              <w:rPr>
                <w:rFonts w:asciiTheme="minorHAnsi" w:hAnsiTheme="minorHAnsi" w:cstheme="minorHAnsi"/>
              </w:rPr>
            </w:pPr>
            <w:r w:rsidRPr="00DE3C6E">
              <w:rPr>
                <w:rFonts w:asciiTheme="minorHAnsi" w:hAnsiTheme="minorHAnsi" w:cstheme="minorHAnsi"/>
                <w:sz w:val="16"/>
                <w:szCs w:val="16"/>
              </w:rPr>
              <w:t>Fund</w:t>
            </w:r>
          </w:p>
        </w:tc>
      </w:tr>
      <w:tr w:rsidR="00F808AE" w14:paraId="471E2E21" w14:textId="77777777" w:rsidTr="00F808AE">
        <w:tc>
          <w:tcPr>
            <w:tcW w:w="51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B89D6" w14:textId="77777777" w:rsidR="00CF4842" w:rsidRPr="008E7C3B" w:rsidRDefault="00CF4842" w:rsidP="00CE4C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398FB" w14:textId="77777777" w:rsidR="00CF4842" w:rsidRPr="008E7C3B" w:rsidRDefault="00CF4842" w:rsidP="00CE4C17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F09E8A" w14:textId="0F21CA02" w:rsidR="00CF4842" w:rsidRPr="008E7C3B" w:rsidRDefault="00CF4842" w:rsidP="00CE4C17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FEE74D" w14:textId="3E2A4A1E" w:rsidR="00CF4842" w:rsidRPr="008E7C3B" w:rsidRDefault="00CF4842" w:rsidP="00CE4C1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FC66A4" w14:textId="77777777" w:rsidR="00CF4842" w:rsidRPr="008E7C3B" w:rsidRDefault="00CF4842" w:rsidP="00CE4C1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FA6A2F" w14:textId="77777777" w:rsidR="00CF4842" w:rsidRPr="008E7C3B" w:rsidRDefault="00CF4842" w:rsidP="00CE4C1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C86749" w14:textId="015BE9F0" w:rsidR="00CF4842" w:rsidRPr="008E7C3B" w:rsidRDefault="00CF4842" w:rsidP="00CE4C1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2F5009" w14:textId="66630FA4" w:rsidR="00CF4842" w:rsidRPr="008E7C3B" w:rsidRDefault="00CF4842" w:rsidP="00CE4C17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08AE" w14:paraId="5858B029" w14:textId="77777777" w:rsidTr="00F808AE">
        <w:tc>
          <w:tcPr>
            <w:tcW w:w="51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65C128" w14:textId="77777777" w:rsidR="008A3D8D" w:rsidRPr="008E7C3B" w:rsidRDefault="008A3D8D" w:rsidP="008A3D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FD8E7" w14:textId="77777777" w:rsidR="008A3D8D" w:rsidRPr="008E7C3B" w:rsidRDefault="008A3D8D" w:rsidP="008A3D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0C053" w14:textId="733C16E7" w:rsidR="008A3D8D" w:rsidRPr="008E7C3B" w:rsidRDefault="008A3D8D" w:rsidP="008A3D8D">
            <w:pPr>
              <w:rPr>
                <w:rFonts w:asciiTheme="minorHAnsi" w:hAnsiTheme="minorHAnsi" w:cstheme="minorHAnsi"/>
                <w:color w:val="000000"/>
              </w:rPr>
            </w:pPr>
            <w:r w:rsidRPr="00A93B4F">
              <w:rPr>
                <w:b/>
                <w:bCs/>
                <w:sz w:val="24"/>
                <w:szCs w:val="24"/>
              </w:rPr>
              <w:t>NOTEBOOKING (EB)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7F2903" w14:textId="1E4F7610" w:rsidR="008A3D8D" w:rsidRPr="008E7C3B" w:rsidRDefault="008A3D8D" w:rsidP="008A3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53168" w14:textId="77777777" w:rsidR="008A3D8D" w:rsidRPr="008E7C3B" w:rsidRDefault="008A3D8D" w:rsidP="008A3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552A09" w14:textId="77777777" w:rsidR="008A3D8D" w:rsidRPr="008E7C3B" w:rsidRDefault="008A3D8D" w:rsidP="008A3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3A9182" w14:textId="77777777" w:rsidR="008A3D8D" w:rsidRPr="008E7C3B" w:rsidRDefault="008A3D8D" w:rsidP="008A3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ECF3FA" w14:textId="77777777" w:rsidR="008A3D8D" w:rsidRPr="008E7C3B" w:rsidRDefault="008A3D8D" w:rsidP="008A3D8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08AE" w14:paraId="7E727199" w14:textId="77777777" w:rsidTr="00F808AE">
        <w:tc>
          <w:tcPr>
            <w:tcW w:w="51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6C66C" w14:textId="77777777" w:rsidR="008A3D8D" w:rsidRPr="008E7C3B" w:rsidRDefault="008A3D8D" w:rsidP="008A3D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6D4E9" w14:textId="77777777" w:rsidR="008A3D8D" w:rsidRPr="008E7C3B" w:rsidRDefault="008A3D8D" w:rsidP="008A3D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D2A08B" w14:textId="6EF16C4D" w:rsidR="008A3D8D" w:rsidRPr="008E7C3B" w:rsidRDefault="008A3D8D" w:rsidP="008A3D8D">
            <w:pPr>
              <w:rPr>
                <w:rFonts w:asciiTheme="minorHAnsi" w:hAnsiTheme="minorHAnsi" w:cstheme="minorHAnsi"/>
                <w:color w:val="000000"/>
              </w:rPr>
            </w:pPr>
            <w:r w:rsidRPr="008E7C3B">
              <w:rPr>
                <w:rFonts w:asciiTheme="minorHAnsi" w:hAnsiTheme="minorHAnsi" w:cstheme="minorHAnsi"/>
                <w:color w:val="000000"/>
              </w:rPr>
              <w:t>Giants</w:t>
            </w:r>
            <w:r>
              <w:rPr>
                <w:rFonts w:asciiTheme="minorHAnsi" w:hAnsiTheme="minorHAnsi" w:cstheme="minorHAnsi"/>
                <w:color w:val="000000"/>
              </w:rPr>
              <w:t xml:space="preserve"> (Yr. 1)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65F3A6" w14:textId="3ED4C55A" w:rsidR="008A3D8D" w:rsidRPr="008E7C3B" w:rsidRDefault="008A3D8D" w:rsidP="008A3D8D">
            <w:pPr>
              <w:jc w:val="center"/>
              <w:rPr>
                <w:rFonts w:asciiTheme="minorHAnsi" w:hAnsiTheme="minorHAnsi" w:cstheme="minorHAnsi"/>
              </w:rPr>
            </w:pPr>
            <w:r w:rsidRPr="008E7C3B">
              <w:rPr>
                <w:rFonts w:asciiTheme="minorHAnsi" w:hAnsiTheme="minorHAnsi" w:cstheme="minorHAnsi"/>
                <w:color w:val="000000"/>
              </w:rPr>
              <w:t>11.95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410A96" w14:textId="77777777" w:rsidR="008A3D8D" w:rsidRPr="008E7C3B" w:rsidRDefault="008A3D8D" w:rsidP="008A3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3FE9E4" w14:textId="77777777" w:rsidR="008A3D8D" w:rsidRPr="008E7C3B" w:rsidRDefault="008A3D8D" w:rsidP="008A3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FCC206" w14:textId="77777777" w:rsidR="008A3D8D" w:rsidRPr="008E7C3B" w:rsidRDefault="008A3D8D" w:rsidP="008A3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AC0CC3" w14:textId="77777777" w:rsidR="008A3D8D" w:rsidRPr="008E7C3B" w:rsidRDefault="008A3D8D" w:rsidP="008A3D8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08AE" w14:paraId="714BD835" w14:textId="77777777" w:rsidTr="00F808AE">
        <w:tc>
          <w:tcPr>
            <w:tcW w:w="51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E4820E" w14:textId="77777777" w:rsidR="008A3D8D" w:rsidRPr="008E7C3B" w:rsidRDefault="008A3D8D" w:rsidP="008A3D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E3BE9" w14:textId="77777777" w:rsidR="008A3D8D" w:rsidRPr="008E7C3B" w:rsidRDefault="008A3D8D" w:rsidP="008A3D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2D37E8" w14:textId="03A3DF72" w:rsidR="008A3D8D" w:rsidRPr="008E7C3B" w:rsidRDefault="008A3D8D" w:rsidP="008A3D8D">
            <w:pPr>
              <w:rPr>
                <w:rFonts w:asciiTheme="minorHAnsi" w:hAnsiTheme="minorHAnsi" w:cstheme="minorHAnsi"/>
                <w:color w:val="000000"/>
              </w:rPr>
            </w:pPr>
            <w:r w:rsidRPr="008E7C3B">
              <w:rPr>
                <w:rFonts w:asciiTheme="minorHAnsi" w:hAnsiTheme="minorHAnsi" w:cstheme="minorHAnsi"/>
                <w:color w:val="000000"/>
              </w:rPr>
              <w:t>Giants</w:t>
            </w:r>
            <w:r>
              <w:rPr>
                <w:rFonts w:asciiTheme="minorHAnsi" w:hAnsiTheme="minorHAnsi" w:cstheme="minorHAnsi"/>
                <w:color w:val="000000"/>
              </w:rPr>
              <w:t xml:space="preserve"> (Yr. 2)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C68617" w14:textId="40BFD269" w:rsidR="008A3D8D" w:rsidRPr="008E7C3B" w:rsidRDefault="008A3D8D" w:rsidP="008A3D8D">
            <w:pPr>
              <w:jc w:val="center"/>
              <w:rPr>
                <w:rFonts w:asciiTheme="minorHAnsi" w:hAnsiTheme="minorHAnsi" w:cstheme="minorHAnsi"/>
              </w:rPr>
            </w:pPr>
            <w:r w:rsidRPr="008E7C3B">
              <w:rPr>
                <w:rFonts w:asciiTheme="minorHAnsi" w:hAnsiTheme="minorHAnsi" w:cstheme="minorHAnsi"/>
                <w:color w:val="000000"/>
              </w:rPr>
              <w:t>11.95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12ECC9" w14:textId="77777777" w:rsidR="008A3D8D" w:rsidRPr="008E7C3B" w:rsidRDefault="008A3D8D" w:rsidP="008A3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1298FB" w14:textId="77777777" w:rsidR="008A3D8D" w:rsidRPr="008E7C3B" w:rsidRDefault="008A3D8D" w:rsidP="008A3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83DDB5" w14:textId="77777777" w:rsidR="008A3D8D" w:rsidRPr="008E7C3B" w:rsidRDefault="008A3D8D" w:rsidP="008A3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DD1A6E" w14:textId="77777777" w:rsidR="008A3D8D" w:rsidRPr="008E7C3B" w:rsidRDefault="008A3D8D" w:rsidP="008A3D8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08AE" w14:paraId="56A99377" w14:textId="77777777" w:rsidTr="00F808AE">
        <w:tc>
          <w:tcPr>
            <w:tcW w:w="51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F5ABA3" w14:textId="77777777" w:rsidR="008A3D8D" w:rsidRPr="008E7C3B" w:rsidRDefault="008A3D8D" w:rsidP="008A3D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6703F" w14:textId="77777777" w:rsidR="008A3D8D" w:rsidRPr="008E7C3B" w:rsidRDefault="008A3D8D" w:rsidP="008A3D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CCE72B" w14:textId="19F7D040" w:rsidR="008A3D8D" w:rsidRPr="008E7C3B" w:rsidRDefault="008A3D8D" w:rsidP="008A3D8D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Giants (Yr. 3)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CD44FF" w14:textId="52FCF360" w:rsidR="008A3D8D" w:rsidRPr="008E7C3B" w:rsidRDefault="008A3D8D" w:rsidP="008A3D8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11.95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DCC587" w14:textId="77777777" w:rsidR="008A3D8D" w:rsidRPr="008E7C3B" w:rsidRDefault="008A3D8D" w:rsidP="008A3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928C2E" w14:textId="77777777" w:rsidR="008A3D8D" w:rsidRPr="008E7C3B" w:rsidRDefault="008A3D8D" w:rsidP="008A3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18AD21" w14:textId="77777777" w:rsidR="008A3D8D" w:rsidRPr="008E7C3B" w:rsidRDefault="008A3D8D" w:rsidP="008A3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C4D3" w14:textId="77777777" w:rsidR="008A3D8D" w:rsidRPr="008E7C3B" w:rsidRDefault="008A3D8D" w:rsidP="008A3D8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08AE" w14:paraId="68459D0E" w14:textId="77777777" w:rsidTr="007613B0">
        <w:tc>
          <w:tcPr>
            <w:tcW w:w="51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9A871E" w14:textId="77777777" w:rsidR="008A3D8D" w:rsidRPr="008E7C3B" w:rsidRDefault="008A3D8D" w:rsidP="008A3D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E54FA" w14:textId="77777777" w:rsidR="008A3D8D" w:rsidRPr="008E7C3B" w:rsidRDefault="008A3D8D" w:rsidP="008A3D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4ED4D0" w14:textId="7EAA5F9C" w:rsidR="008A3D8D" w:rsidRPr="008E7C3B" w:rsidRDefault="008A3D8D" w:rsidP="008A3D8D">
            <w:pPr>
              <w:rPr>
                <w:rFonts w:asciiTheme="minorHAnsi" w:hAnsiTheme="minorHAnsi" w:cstheme="minorHAnsi"/>
                <w:color w:val="000000"/>
              </w:rPr>
            </w:pPr>
            <w:r w:rsidRPr="008E7C3B">
              <w:rPr>
                <w:rFonts w:asciiTheme="minorHAnsi" w:hAnsiTheme="minorHAnsi" w:cstheme="minorHAnsi"/>
                <w:color w:val="000000"/>
              </w:rPr>
              <w:t>Giants</w:t>
            </w:r>
            <w:r>
              <w:rPr>
                <w:rFonts w:asciiTheme="minorHAnsi" w:hAnsiTheme="minorHAnsi" w:cstheme="minorHAnsi"/>
                <w:color w:val="000000"/>
              </w:rPr>
              <w:t xml:space="preserve"> (Yr. 4)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46E8CE" w14:textId="6922F2A2" w:rsidR="008A3D8D" w:rsidRPr="008E7C3B" w:rsidRDefault="008A3D8D" w:rsidP="008A3D8D">
            <w:pPr>
              <w:jc w:val="center"/>
              <w:rPr>
                <w:rFonts w:asciiTheme="minorHAnsi" w:hAnsiTheme="minorHAnsi" w:cstheme="minorHAnsi"/>
              </w:rPr>
            </w:pPr>
            <w:r w:rsidRPr="008E7C3B">
              <w:rPr>
                <w:rFonts w:asciiTheme="minorHAnsi" w:hAnsiTheme="minorHAnsi" w:cstheme="minorHAnsi"/>
                <w:color w:val="000000"/>
              </w:rPr>
              <w:t>11.95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5E1E5A" w14:textId="77777777" w:rsidR="008A3D8D" w:rsidRPr="008E7C3B" w:rsidRDefault="008A3D8D" w:rsidP="008A3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BF0B4F" w14:textId="77777777" w:rsidR="008A3D8D" w:rsidRPr="008E7C3B" w:rsidRDefault="008A3D8D" w:rsidP="008A3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219A69" w14:textId="77777777" w:rsidR="008A3D8D" w:rsidRPr="008E7C3B" w:rsidRDefault="008A3D8D" w:rsidP="008A3D8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2D7747" w14:textId="77777777" w:rsidR="008A3D8D" w:rsidRPr="008E7C3B" w:rsidRDefault="008A3D8D" w:rsidP="008A3D8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08AE" w14:paraId="57DD7C3A" w14:textId="77777777" w:rsidTr="007613B0">
        <w:tc>
          <w:tcPr>
            <w:tcW w:w="51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F4F611" w14:textId="77777777" w:rsidR="008A3D8D" w:rsidRPr="008E7C3B" w:rsidRDefault="008A3D8D" w:rsidP="008A3D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F4B98E" w14:textId="77777777" w:rsidR="008A3D8D" w:rsidRPr="008E7C3B" w:rsidRDefault="008A3D8D" w:rsidP="008A3D8D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5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E03851" w14:textId="0F57B199" w:rsidR="008A3D8D" w:rsidRPr="008E7C3B" w:rsidRDefault="008A3D8D" w:rsidP="008A3D8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4D82CA3" w14:textId="24356513" w:rsidR="008A3D8D" w:rsidRDefault="008A3D8D" w:rsidP="001543AB">
      <w:pPr>
        <w:rPr>
          <w:b/>
          <w:sz w:val="8"/>
          <w:szCs w:val="32"/>
        </w:rPr>
      </w:pPr>
    </w:p>
    <w:sectPr w:rsidR="008A3D8D" w:rsidSect="00D85EC2">
      <w:headerReference w:type="default" r:id="rId8"/>
      <w:footerReference w:type="default" r:id="rId9"/>
      <w:headerReference w:type="first" r:id="rId10"/>
      <w:pgSz w:w="12240" w:h="15840"/>
      <w:pgMar w:top="360" w:right="720" w:bottom="270" w:left="720" w:header="270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C0126" w14:textId="77777777" w:rsidR="00D8356F" w:rsidRDefault="00D8356F" w:rsidP="00D70997">
      <w:r>
        <w:separator/>
      </w:r>
    </w:p>
  </w:endnote>
  <w:endnote w:type="continuationSeparator" w:id="0">
    <w:p w14:paraId="017647B8" w14:textId="77777777" w:rsidR="00D8356F" w:rsidRDefault="00D8356F" w:rsidP="00D70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D50F2" w14:textId="77777777" w:rsidR="00560AC7" w:rsidRDefault="00560AC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4D671" w14:textId="77777777" w:rsidR="00D8356F" w:rsidRDefault="00D8356F" w:rsidP="00D70997">
      <w:r>
        <w:separator/>
      </w:r>
    </w:p>
  </w:footnote>
  <w:footnote w:type="continuationSeparator" w:id="0">
    <w:p w14:paraId="124FFA2B" w14:textId="77777777" w:rsidR="00D8356F" w:rsidRDefault="00D8356F" w:rsidP="00D709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0D9D2" w14:textId="77777777" w:rsidR="00560AC7" w:rsidRDefault="00560AC7">
    <w:pPr>
      <w:tabs>
        <w:tab w:val="center" w:pos="4320"/>
        <w:tab w:val="right" w:pos="8640"/>
      </w:tabs>
      <w:rPr>
        <w:kern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90"/>
    </w:tblGrid>
    <w:tr w:rsidR="00A93B4F" w14:paraId="25699812" w14:textId="77777777" w:rsidTr="00DC2D25">
      <w:tc>
        <w:tcPr>
          <w:tcW w:w="10790" w:type="dxa"/>
          <w:vAlign w:val="center"/>
        </w:tcPr>
        <w:p w14:paraId="297FC306" w14:textId="6F5DDC8F" w:rsidR="00CE4C17" w:rsidRPr="00A93B4F" w:rsidRDefault="00A93B4F" w:rsidP="00591A39">
          <w:pPr>
            <w:pStyle w:val="Header"/>
            <w:tabs>
              <w:tab w:val="clear" w:pos="4680"/>
              <w:tab w:val="clear" w:pos="9360"/>
            </w:tabs>
            <w:jc w:val="center"/>
            <w:rPr>
              <w:b/>
              <w:sz w:val="32"/>
            </w:rPr>
          </w:pPr>
          <w:r>
            <w:rPr>
              <w:b/>
              <w:sz w:val="32"/>
            </w:rPr>
            <w:t xml:space="preserve">BiblioPlan </w:t>
          </w:r>
          <w:r w:rsidR="00FB1C77">
            <w:rPr>
              <w:b/>
              <w:sz w:val="32"/>
            </w:rPr>
            <w:t xml:space="preserve">Fundable and </w:t>
          </w:r>
          <w:proofErr w:type="spellStart"/>
          <w:r w:rsidR="00FB1C77">
            <w:rPr>
              <w:b/>
              <w:sz w:val="32"/>
            </w:rPr>
            <w:t>Nonfunable</w:t>
          </w:r>
          <w:proofErr w:type="spellEnd"/>
        </w:p>
      </w:tc>
    </w:tr>
  </w:tbl>
  <w:p w14:paraId="5EFBAAAD" w14:textId="77777777" w:rsidR="00E63942" w:rsidRPr="00FE5479" w:rsidRDefault="00FE5479" w:rsidP="00E85D4A">
    <w:pPr>
      <w:pStyle w:val="Header"/>
      <w:tabs>
        <w:tab w:val="clear" w:pos="4680"/>
        <w:tab w:val="clear" w:pos="9360"/>
      </w:tabs>
      <w:rPr>
        <w:sz w:val="8"/>
        <w:szCs w:val="28"/>
      </w:rPr>
    </w:pPr>
    <w:r w:rsidRPr="00FE5479">
      <w:rPr>
        <w:sz w:val="8"/>
        <w:szCs w:val="28"/>
      </w:rPr>
      <w:tab/>
    </w:r>
    <w:r w:rsidRPr="00FE5479">
      <w:rPr>
        <w:sz w:val="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726D"/>
    <w:multiLevelType w:val="hybridMultilevel"/>
    <w:tmpl w:val="17068F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B4CC2"/>
    <w:multiLevelType w:val="hybridMultilevel"/>
    <w:tmpl w:val="EC3C7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102FB"/>
    <w:multiLevelType w:val="hybridMultilevel"/>
    <w:tmpl w:val="FB28F9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663E41"/>
    <w:multiLevelType w:val="hybridMultilevel"/>
    <w:tmpl w:val="1C1CE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FE7B48"/>
    <w:multiLevelType w:val="hybridMultilevel"/>
    <w:tmpl w:val="99A60E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C64C21"/>
    <w:multiLevelType w:val="hybridMultilevel"/>
    <w:tmpl w:val="B790A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A2106"/>
    <w:multiLevelType w:val="hybridMultilevel"/>
    <w:tmpl w:val="513AA8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8E6524"/>
    <w:multiLevelType w:val="hybridMultilevel"/>
    <w:tmpl w:val="C2CEF6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A6531E"/>
    <w:multiLevelType w:val="hybridMultilevel"/>
    <w:tmpl w:val="C24EDC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AF1F08"/>
    <w:multiLevelType w:val="hybridMultilevel"/>
    <w:tmpl w:val="50A8D7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B03FF7"/>
    <w:multiLevelType w:val="hybridMultilevel"/>
    <w:tmpl w:val="3B209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7E5F67"/>
    <w:multiLevelType w:val="hybridMultilevel"/>
    <w:tmpl w:val="76D067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B26EB4"/>
    <w:multiLevelType w:val="hybridMultilevel"/>
    <w:tmpl w:val="718C9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013C68"/>
    <w:multiLevelType w:val="hybridMultilevel"/>
    <w:tmpl w:val="4A284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F26FE8"/>
    <w:multiLevelType w:val="hybridMultilevel"/>
    <w:tmpl w:val="B12458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412531"/>
    <w:multiLevelType w:val="hybridMultilevel"/>
    <w:tmpl w:val="1F30CF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DD6E83"/>
    <w:multiLevelType w:val="hybridMultilevel"/>
    <w:tmpl w:val="B838CC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E44ED7"/>
    <w:multiLevelType w:val="hybridMultilevel"/>
    <w:tmpl w:val="C7DE17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5A74A4"/>
    <w:multiLevelType w:val="hybridMultilevel"/>
    <w:tmpl w:val="EB2EC5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A639A3"/>
    <w:multiLevelType w:val="hybridMultilevel"/>
    <w:tmpl w:val="9FD651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3557FC"/>
    <w:multiLevelType w:val="hybridMultilevel"/>
    <w:tmpl w:val="54EC7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463A0C"/>
    <w:multiLevelType w:val="hybridMultilevel"/>
    <w:tmpl w:val="56D23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0022E"/>
    <w:multiLevelType w:val="hybridMultilevel"/>
    <w:tmpl w:val="9EAA8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864686"/>
    <w:multiLevelType w:val="hybridMultilevel"/>
    <w:tmpl w:val="A47476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4C22A5"/>
    <w:multiLevelType w:val="hybridMultilevel"/>
    <w:tmpl w:val="87822D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A24036"/>
    <w:multiLevelType w:val="hybridMultilevel"/>
    <w:tmpl w:val="1ADCC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C05593"/>
    <w:multiLevelType w:val="hybridMultilevel"/>
    <w:tmpl w:val="A4B65586"/>
    <w:lvl w:ilvl="0" w:tplc="DC7C3092">
      <w:start w:val="15"/>
      <w:numFmt w:val="bullet"/>
      <w:lvlText w:val="-"/>
      <w:lvlJc w:val="left"/>
      <w:pPr>
        <w:ind w:left="48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7" w15:restartNumberingAfterBreak="0">
    <w:nsid w:val="714666C1"/>
    <w:multiLevelType w:val="hybridMultilevel"/>
    <w:tmpl w:val="9F527A80"/>
    <w:lvl w:ilvl="0" w:tplc="E33E7248">
      <w:numFmt w:val="bullet"/>
      <w:lvlText w:val=""/>
      <w:lvlJc w:val="left"/>
      <w:pPr>
        <w:ind w:left="481" w:hanging="362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CB66BEBC">
      <w:numFmt w:val="bullet"/>
      <w:lvlText w:val="•"/>
      <w:lvlJc w:val="left"/>
      <w:pPr>
        <w:ind w:left="988" w:hanging="362"/>
      </w:pPr>
      <w:rPr>
        <w:rFonts w:hint="default"/>
        <w:lang w:val="en-US" w:eastAsia="en-US" w:bidi="en-US"/>
      </w:rPr>
    </w:lvl>
    <w:lvl w:ilvl="2" w:tplc="C40A4946">
      <w:numFmt w:val="bullet"/>
      <w:lvlText w:val="•"/>
      <w:lvlJc w:val="left"/>
      <w:pPr>
        <w:ind w:left="1496" w:hanging="362"/>
      </w:pPr>
      <w:rPr>
        <w:rFonts w:hint="default"/>
        <w:lang w:val="en-US" w:eastAsia="en-US" w:bidi="en-US"/>
      </w:rPr>
    </w:lvl>
    <w:lvl w:ilvl="3" w:tplc="7506E4A4">
      <w:numFmt w:val="bullet"/>
      <w:lvlText w:val="•"/>
      <w:lvlJc w:val="left"/>
      <w:pPr>
        <w:ind w:left="2004" w:hanging="362"/>
      </w:pPr>
      <w:rPr>
        <w:rFonts w:hint="default"/>
        <w:lang w:val="en-US" w:eastAsia="en-US" w:bidi="en-US"/>
      </w:rPr>
    </w:lvl>
    <w:lvl w:ilvl="4" w:tplc="1A684C86">
      <w:numFmt w:val="bullet"/>
      <w:lvlText w:val="•"/>
      <w:lvlJc w:val="left"/>
      <w:pPr>
        <w:ind w:left="2512" w:hanging="362"/>
      </w:pPr>
      <w:rPr>
        <w:rFonts w:hint="default"/>
        <w:lang w:val="en-US" w:eastAsia="en-US" w:bidi="en-US"/>
      </w:rPr>
    </w:lvl>
    <w:lvl w:ilvl="5" w:tplc="0E900324">
      <w:numFmt w:val="bullet"/>
      <w:lvlText w:val="•"/>
      <w:lvlJc w:val="left"/>
      <w:pPr>
        <w:ind w:left="3020" w:hanging="362"/>
      </w:pPr>
      <w:rPr>
        <w:rFonts w:hint="default"/>
        <w:lang w:val="en-US" w:eastAsia="en-US" w:bidi="en-US"/>
      </w:rPr>
    </w:lvl>
    <w:lvl w:ilvl="6" w:tplc="FA2AE882">
      <w:numFmt w:val="bullet"/>
      <w:lvlText w:val="•"/>
      <w:lvlJc w:val="left"/>
      <w:pPr>
        <w:ind w:left="3528" w:hanging="362"/>
      </w:pPr>
      <w:rPr>
        <w:rFonts w:hint="default"/>
        <w:lang w:val="en-US" w:eastAsia="en-US" w:bidi="en-US"/>
      </w:rPr>
    </w:lvl>
    <w:lvl w:ilvl="7" w:tplc="7124E0AA">
      <w:numFmt w:val="bullet"/>
      <w:lvlText w:val="•"/>
      <w:lvlJc w:val="left"/>
      <w:pPr>
        <w:ind w:left="4036" w:hanging="362"/>
      </w:pPr>
      <w:rPr>
        <w:rFonts w:hint="default"/>
        <w:lang w:val="en-US" w:eastAsia="en-US" w:bidi="en-US"/>
      </w:rPr>
    </w:lvl>
    <w:lvl w:ilvl="8" w:tplc="81447306">
      <w:numFmt w:val="bullet"/>
      <w:lvlText w:val="•"/>
      <w:lvlJc w:val="left"/>
      <w:pPr>
        <w:ind w:left="4544" w:hanging="362"/>
      </w:pPr>
      <w:rPr>
        <w:rFonts w:hint="default"/>
        <w:lang w:val="en-US" w:eastAsia="en-US" w:bidi="en-US"/>
      </w:rPr>
    </w:lvl>
  </w:abstractNum>
  <w:abstractNum w:abstractNumId="28" w15:restartNumberingAfterBreak="0">
    <w:nsid w:val="721E48CC"/>
    <w:multiLevelType w:val="hybridMultilevel"/>
    <w:tmpl w:val="12D842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CE439E"/>
    <w:multiLevelType w:val="hybridMultilevel"/>
    <w:tmpl w:val="929E49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CE942C7"/>
    <w:multiLevelType w:val="hybridMultilevel"/>
    <w:tmpl w:val="FFE247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5309D8"/>
    <w:multiLevelType w:val="hybridMultilevel"/>
    <w:tmpl w:val="C248BD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FCB6151"/>
    <w:multiLevelType w:val="hybridMultilevel"/>
    <w:tmpl w:val="663211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37647043">
    <w:abstractNumId w:val="10"/>
  </w:num>
  <w:num w:numId="2" w16cid:durableId="641814092">
    <w:abstractNumId w:val="6"/>
  </w:num>
  <w:num w:numId="3" w16cid:durableId="1264260763">
    <w:abstractNumId w:val="8"/>
  </w:num>
  <w:num w:numId="4" w16cid:durableId="1025138165">
    <w:abstractNumId w:val="18"/>
  </w:num>
  <w:num w:numId="5" w16cid:durableId="2013797334">
    <w:abstractNumId w:val="16"/>
  </w:num>
  <w:num w:numId="6" w16cid:durableId="1810900776">
    <w:abstractNumId w:val="11"/>
  </w:num>
  <w:num w:numId="7" w16cid:durableId="1519267874">
    <w:abstractNumId w:val="32"/>
  </w:num>
  <w:num w:numId="8" w16cid:durableId="139929614">
    <w:abstractNumId w:val="17"/>
  </w:num>
  <w:num w:numId="9" w16cid:durableId="948659409">
    <w:abstractNumId w:val="20"/>
  </w:num>
  <w:num w:numId="10" w16cid:durableId="806238794">
    <w:abstractNumId w:val="0"/>
  </w:num>
  <w:num w:numId="11" w16cid:durableId="1036858495">
    <w:abstractNumId w:val="31"/>
  </w:num>
  <w:num w:numId="12" w16cid:durableId="2057047930">
    <w:abstractNumId w:val="23"/>
  </w:num>
  <w:num w:numId="13" w16cid:durableId="475529785">
    <w:abstractNumId w:val="2"/>
  </w:num>
  <w:num w:numId="14" w16cid:durableId="1539975044">
    <w:abstractNumId w:val="3"/>
  </w:num>
  <w:num w:numId="15" w16cid:durableId="242225212">
    <w:abstractNumId w:val="25"/>
  </w:num>
  <w:num w:numId="16" w16cid:durableId="1814248868">
    <w:abstractNumId w:val="22"/>
  </w:num>
  <w:num w:numId="17" w16cid:durableId="1289975583">
    <w:abstractNumId w:val="28"/>
  </w:num>
  <w:num w:numId="18" w16cid:durableId="341902443">
    <w:abstractNumId w:val="29"/>
  </w:num>
  <w:num w:numId="19" w16cid:durableId="2034333753">
    <w:abstractNumId w:val="9"/>
  </w:num>
  <w:num w:numId="20" w16cid:durableId="165831432">
    <w:abstractNumId w:val="4"/>
  </w:num>
  <w:num w:numId="21" w16cid:durableId="1381128958">
    <w:abstractNumId w:val="7"/>
  </w:num>
  <w:num w:numId="22" w16cid:durableId="1645085664">
    <w:abstractNumId w:val="30"/>
  </w:num>
  <w:num w:numId="23" w16cid:durableId="1237397555">
    <w:abstractNumId w:val="24"/>
  </w:num>
  <w:num w:numId="24" w16cid:durableId="1390958032">
    <w:abstractNumId w:val="12"/>
  </w:num>
  <w:num w:numId="25" w16cid:durableId="1016617561">
    <w:abstractNumId w:val="15"/>
  </w:num>
  <w:num w:numId="26" w16cid:durableId="394470611">
    <w:abstractNumId w:val="13"/>
  </w:num>
  <w:num w:numId="27" w16cid:durableId="413821994">
    <w:abstractNumId w:val="5"/>
  </w:num>
  <w:num w:numId="28" w16cid:durableId="2028826189">
    <w:abstractNumId w:val="21"/>
  </w:num>
  <w:num w:numId="29" w16cid:durableId="2027360331">
    <w:abstractNumId w:val="19"/>
  </w:num>
  <w:num w:numId="30" w16cid:durableId="585310686">
    <w:abstractNumId w:val="1"/>
  </w:num>
  <w:num w:numId="31" w16cid:durableId="1690836106">
    <w:abstractNumId w:val="14"/>
  </w:num>
  <w:num w:numId="32" w16cid:durableId="1852185797">
    <w:abstractNumId w:val="26"/>
  </w:num>
  <w:num w:numId="33" w16cid:durableId="2095198980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F947D8"/>
    <w:rsid w:val="00001A1B"/>
    <w:rsid w:val="00001D3A"/>
    <w:rsid w:val="0000302E"/>
    <w:rsid w:val="00005FE2"/>
    <w:rsid w:val="000102E6"/>
    <w:rsid w:val="00010A0E"/>
    <w:rsid w:val="00011653"/>
    <w:rsid w:val="0001432C"/>
    <w:rsid w:val="00014994"/>
    <w:rsid w:val="00014E8E"/>
    <w:rsid w:val="0002003C"/>
    <w:rsid w:val="00020205"/>
    <w:rsid w:val="000217BE"/>
    <w:rsid w:val="00022C91"/>
    <w:rsid w:val="0002599A"/>
    <w:rsid w:val="00034CFF"/>
    <w:rsid w:val="00035B81"/>
    <w:rsid w:val="00037BFA"/>
    <w:rsid w:val="00040838"/>
    <w:rsid w:val="00042234"/>
    <w:rsid w:val="0004247B"/>
    <w:rsid w:val="000456E4"/>
    <w:rsid w:val="000470EF"/>
    <w:rsid w:val="00051358"/>
    <w:rsid w:val="000527D7"/>
    <w:rsid w:val="0005311E"/>
    <w:rsid w:val="00053301"/>
    <w:rsid w:val="0005489B"/>
    <w:rsid w:val="00055879"/>
    <w:rsid w:val="000565FC"/>
    <w:rsid w:val="00061B4E"/>
    <w:rsid w:val="00063843"/>
    <w:rsid w:val="00066E64"/>
    <w:rsid w:val="00073DF5"/>
    <w:rsid w:val="0007502E"/>
    <w:rsid w:val="00082EB8"/>
    <w:rsid w:val="000832C6"/>
    <w:rsid w:val="0008723F"/>
    <w:rsid w:val="000903AA"/>
    <w:rsid w:val="0009182F"/>
    <w:rsid w:val="0009283A"/>
    <w:rsid w:val="00094399"/>
    <w:rsid w:val="000A0341"/>
    <w:rsid w:val="000A08C8"/>
    <w:rsid w:val="000A14B0"/>
    <w:rsid w:val="000A215C"/>
    <w:rsid w:val="000A286C"/>
    <w:rsid w:val="000A28D2"/>
    <w:rsid w:val="000A33F7"/>
    <w:rsid w:val="000A537C"/>
    <w:rsid w:val="000A692B"/>
    <w:rsid w:val="000B0A86"/>
    <w:rsid w:val="000B18E9"/>
    <w:rsid w:val="000B1DDF"/>
    <w:rsid w:val="000B25E5"/>
    <w:rsid w:val="000B2B5B"/>
    <w:rsid w:val="000B3417"/>
    <w:rsid w:val="000B57DD"/>
    <w:rsid w:val="000B6EEE"/>
    <w:rsid w:val="000B7EDA"/>
    <w:rsid w:val="000C02CB"/>
    <w:rsid w:val="000C0D44"/>
    <w:rsid w:val="000C1204"/>
    <w:rsid w:val="000C3AFA"/>
    <w:rsid w:val="000C4E62"/>
    <w:rsid w:val="000C62DC"/>
    <w:rsid w:val="000C6592"/>
    <w:rsid w:val="000C6D7A"/>
    <w:rsid w:val="000C6F9C"/>
    <w:rsid w:val="000C7106"/>
    <w:rsid w:val="000D013E"/>
    <w:rsid w:val="000D0316"/>
    <w:rsid w:val="000D16A4"/>
    <w:rsid w:val="000D1AEC"/>
    <w:rsid w:val="000D5AF9"/>
    <w:rsid w:val="000D6E84"/>
    <w:rsid w:val="000D75BA"/>
    <w:rsid w:val="000D7A2D"/>
    <w:rsid w:val="000E16D4"/>
    <w:rsid w:val="000E19A9"/>
    <w:rsid w:val="000E21D7"/>
    <w:rsid w:val="000E4547"/>
    <w:rsid w:val="000E54A2"/>
    <w:rsid w:val="000E5E6D"/>
    <w:rsid w:val="000E6D58"/>
    <w:rsid w:val="000E7543"/>
    <w:rsid w:val="000E7FA5"/>
    <w:rsid w:val="000F1168"/>
    <w:rsid w:val="000F1434"/>
    <w:rsid w:val="000F17D1"/>
    <w:rsid w:val="000F2215"/>
    <w:rsid w:val="000F3192"/>
    <w:rsid w:val="000F3DC4"/>
    <w:rsid w:val="00106C4F"/>
    <w:rsid w:val="00111A41"/>
    <w:rsid w:val="001125DE"/>
    <w:rsid w:val="00112EE7"/>
    <w:rsid w:val="00112FD7"/>
    <w:rsid w:val="00113FE1"/>
    <w:rsid w:val="001144CD"/>
    <w:rsid w:val="001164BF"/>
    <w:rsid w:val="00117E18"/>
    <w:rsid w:val="001201EB"/>
    <w:rsid w:val="00120560"/>
    <w:rsid w:val="00120D65"/>
    <w:rsid w:val="00120ECE"/>
    <w:rsid w:val="00121ACC"/>
    <w:rsid w:val="00123953"/>
    <w:rsid w:val="00123FD3"/>
    <w:rsid w:val="0012643A"/>
    <w:rsid w:val="001266DA"/>
    <w:rsid w:val="00131C19"/>
    <w:rsid w:val="00132C95"/>
    <w:rsid w:val="001355D1"/>
    <w:rsid w:val="001355DD"/>
    <w:rsid w:val="00136942"/>
    <w:rsid w:val="00137844"/>
    <w:rsid w:val="00137C01"/>
    <w:rsid w:val="00141F5D"/>
    <w:rsid w:val="00142128"/>
    <w:rsid w:val="0014254B"/>
    <w:rsid w:val="00144310"/>
    <w:rsid w:val="00144638"/>
    <w:rsid w:val="00144D53"/>
    <w:rsid w:val="0014526C"/>
    <w:rsid w:val="0014537B"/>
    <w:rsid w:val="001458EE"/>
    <w:rsid w:val="001476D7"/>
    <w:rsid w:val="00152941"/>
    <w:rsid w:val="00153CFF"/>
    <w:rsid w:val="001543AB"/>
    <w:rsid w:val="00154CBF"/>
    <w:rsid w:val="00155E0D"/>
    <w:rsid w:val="0016089E"/>
    <w:rsid w:val="00160B19"/>
    <w:rsid w:val="00163755"/>
    <w:rsid w:val="00163D36"/>
    <w:rsid w:val="0016456F"/>
    <w:rsid w:val="0016557C"/>
    <w:rsid w:val="00167737"/>
    <w:rsid w:val="00170A46"/>
    <w:rsid w:val="001734E8"/>
    <w:rsid w:val="00173579"/>
    <w:rsid w:val="00173D9B"/>
    <w:rsid w:val="00173E57"/>
    <w:rsid w:val="0017427E"/>
    <w:rsid w:val="00175573"/>
    <w:rsid w:val="0017574A"/>
    <w:rsid w:val="00176227"/>
    <w:rsid w:val="00177F1B"/>
    <w:rsid w:val="001802C0"/>
    <w:rsid w:val="00181A75"/>
    <w:rsid w:val="001829B7"/>
    <w:rsid w:val="00187D7E"/>
    <w:rsid w:val="00192C53"/>
    <w:rsid w:val="0019331D"/>
    <w:rsid w:val="001935B4"/>
    <w:rsid w:val="00193AA5"/>
    <w:rsid w:val="00196520"/>
    <w:rsid w:val="001A0057"/>
    <w:rsid w:val="001A2DC5"/>
    <w:rsid w:val="001A580C"/>
    <w:rsid w:val="001B02EC"/>
    <w:rsid w:val="001B0302"/>
    <w:rsid w:val="001B130A"/>
    <w:rsid w:val="001B1BB6"/>
    <w:rsid w:val="001B2B9A"/>
    <w:rsid w:val="001B331E"/>
    <w:rsid w:val="001B4617"/>
    <w:rsid w:val="001C09E5"/>
    <w:rsid w:val="001C15E6"/>
    <w:rsid w:val="001C2612"/>
    <w:rsid w:val="001C4083"/>
    <w:rsid w:val="001C465A"/>
    <w:rsid w:val="001C4CA4"/>
    <w:rsid w:val="001C780A"/>
    <w:rsid w:val="001C799E"/>
    <w:rsid w:val="001D4ECC"/>
    <w:rsid w:val="001D58A5"/>
    <w:rsid w:val="001D5C9C"/>
    <w:rsid w:val="001D752E"/>
    <w:rsid w:val="001E10E0"/>
    <w:rsid w:val="001E1142"/>
    <w:rsid w:val="001E3E71"/>
    <w:rsid w:val="001E58F4"/>
    <w:rsid w:val="001E5ED7"/>
    <w:rsid w:val="001E687E"/>
    <w:rsid w:val="001F0D86"/>
    <w:rsid w:val="001F244B"/>
    <w:rsid w:val="001F384B"/>
    <w:rsid w:val="001F3BE0"/>
    <w:rsid w:val="001F6FF6"/>
    <w:rsid w:val="001F79F2"/>
    <w:rsid w:val="0020026D"/>
    <w:rsid w:val="00203AB9"/>
    <w:rsid w:val="00204242"/>
    <w:rsid w:val="00206925"/>
    <w:rsid w:val="00210AE7"/>
    <w:rsid w:val="002133B7"/>
    <w:rsid w:val="00213CE8"/>
    <w:rsid w:val="00215151"/>
    <w:rsid w:val="002165D5"/>
    <w:rsid w:val="00216AAA"/>
    <w:rsid w:val="002172EE"/>
    <w:rsid w:val="00217655"/>
    <w:rsid w:val="00220FB6"/>
    <w:rsid w:val="002219DD"/>
    <w:rsid w:val="002229DF"/>
    <w:rsid w:val="00225BC5"/>
    <w:rsid w:val="00230263"/>
    <w:rsid w:val="002302E9"/>
    <w:rsid w:val="002311B7"/>
    <w:rsid w:val="00233007"/>
    <w:rsid w:val="00233369"/>
    <w:rsid w:val="00233C94"/>
    <w:rsid w:val="00234054"/>
    <w:rsid w:val="002415B1"/>
    <w:rsid w:val="00241F7D"/>
    <w:rsid w:val="0024418C"/>
    <w:rsid w:val="00246620"/>
    <w:rsid w:val="002472FD"/>
    <w:rsid w:val="00247BCC"/>
    <w:rsid w:val="00250091"/>
    <w:rsid w:val="00250102"/>
    <w:rsid w:val="002504FE"/>
    <w:rsid w:val="00250CDA"/>
    <w:rsid w:val="00251E2E"/>
    <w:rsid w:val="00252601"/>
    <w:rsid w:val="00252B44"/>
    <w:rsid w:val="0025409D"/>
    <w:rsid w:val="00256B38"/>
    <w:rsid w:val="00260472"/>
    <w:rsid w:val="00260E85"/>
    <w:rsid w:val="00261569"/>
    <w:rsid w:val="00262720"/>
    <w:rsid w:val="00265E76"/>
    <w:rsid w:val="0027087D"/>
    <w:rsid w:val="00270A27"/>
    <w:rsid w:val="00270F1D"/>
    <w:rsid w:val="00271515"/>
    <w:rsid w:val="00271B79"/>
    <w:rsid w:val="00274031"/>
    <w:rsid w:val="00274F5E"/>
    <w:rsid w:val="0027647B"/>
    <w:rsid w:val="002818C3"/>
    <w:rsid w:val="00282FC8"/>
    <w:rsid w:val="002838F3"/>
    <w:rsid w:val="00291E5F"/>
    <w:rsid w:val="00295517"/>
    <w:rsid w:val="002958D4"/>
    <w:rsid w:val="00296D5A"/>
    <w:rsid w:val="00297869"/>
    <w:rsid w:val="002A0796"/>
    <w:rsid w:val="002A28BC"/>
    <w:rsid w:val="002A2BFF"/>
    <w:rsid w:val="002A4614"/>
    <w:rsid w:val="002B0D5A"/>
    <w:rsid w:val="002C0818"/>
    <w:rsid w:val="002C1E27"/>
    <w:rsid w:val="002C2CA1"/>
    <w:rsid w:val="002C6DF5"/>
    <w:rsid w:val="002C7090"/>
    <w:rsid w:val="002C7827"/>
    <w:rsid w:val="002D114F"/>
    <w:rsid w:val="002D143B"/>
    <w:rsid w:val="002D2A44"/>
    <w:rsid w:val="002D475B"/>
    <w:rsid w:val="002D4B41"/>
    <w:rsid w:val="002D6A54"/>
    <w:rsid w:val="002D7F30"/>
    <w:rsid w:val="002E187D"/>
    <w:rsid w:val="002E45B1"/>
    <w:rsid w:val="002E5B78"/>
    <w:rsid w:val="002E66B0"/>
    <w:rsid w:val="002E6B44"/>
    <w:rsid w:val="002F1781"/>
    <w:rsid w:val="002F1872"/>
    <w:rsid w:val="002F2D67"/>
    <w:rsid w:val="002F3770"/>
    <w:rsid w:val="002F3E47"/>
    <w:rsid w:val="002F428D"/>
    <w:rsid w:val="002F4A07"/>
    <w:rsid w:val="002F551A"/>
    <w:rsid w:val="003111D4"/>
    <w:rsid w:val="00311942"/>
    <w:rsid w:val="00316951"/>
    <w:rsid w:val="003222AF"/>
    <w:rsid w:val="003229E2"/>
    <w:rsid w:val="00322BDC"/>
    <w:rsid w:val="003237E0"/>
    <w:rsid w:val="003273D5"/>
    <w:rsid w:val="00333A15"/>
    <w:rsid w:val="00335B04"/>
    <w:rsid w:val="00337545"/>
    <w:rsid w:val="0034349C"/>
    <w:rsid w:val="00343631"/>
    <w:rsid w:val="00346092"/>
    <w:rsid w:val="00347987"/>
    <w:rsid w:val="00347B97"/>
    <w:rsid w:val="00351E9F"/>
    <w:rsid w:val="00353808"/>
    <w:rsid w:val="00355171"/>
    <w:rsid w:val="00360313"/>
    <w:rsid w:val="00360498"/>
    <w:rsid w:val="00360BB2"/>
    <w:rsid w:val="00370E1A"/>
    <w:rsid w:val="003715B7"/>
    <w:rsid w:val="00371FB7"/>
    <w:rsid w:val="00373934"/>
    <w:rsid w:val="00376EA5"/>
    <w:rsid w:val="00376F5F"/>
    <w:rsid w:val="00380396"/>
    <w:rsid w:val="003804B8"/>
    <w:rsid w:val="00380922"/>
    <w:rsid w:val="003819A0"/>
    <w:rsid w:val="00381BC6"/>
    <w:rsid w:val="00382054"/>
    <w:rsid w:val="0038448F"/>
    <w:rsid w:val="00384610"/>
    <w:rsid w:val="003854F6"/>
    <w:rsid w:val="00385BD7"/>
    <w:rsid w:val="00386E15"/>
    <w:rsid w:val="00387116"/>
    <w:rsid w:val="00387BA7"/>
    <w:rsid w:val="00391DF3"/>
    <w:rsid w:val="0039335D"/>
    <w:rsid w:val="0039449B"/>
    <w:rsid w:val="003964FA"/>
    <w:rsid w:val="00396DDB"/>
    <w:rsid w:val="003A2497"/>
    <w:rsid w:val="003A3823"/>
    <w:rsid w:val="003A6118"/>
    <w:rsid w:val="003A6DBB"/>
    <w:rsid w:val="003B00B8"/>
    <w:rsid w:val="003B1242"/>
    <w:rsid w:val="003B2350"/>
    <w:rsid w:val="003B2F12"/>
    <w:rsid w:val="003B392D"/>
    <w:rsid w:val="003B4E7C"/>
    <w:rsid w:val="003B5359"/>
    <w:rsid w:val="003B7C54"/>
    <w:rsid w:val="003C0CCB"/>
    <w:rsid w:val="003C1D9E"/>
    <w:rsid w:val="003C481E"/>
    <w:rsid w:val="003C6C6D"/>
    <w:rsid w:val="003D1781"/>
    <w:rsid w:val="003D1FC0"/>
    <w:rsid w:val="003D6057"/>
    <w:rsid w:val="003D72B4"/>
    <w:rsid w:val="003E3118"/>
    <w:rsid w:val="003E34E8"/>
    <w:rsid w:val="003E689F"/>
    <w:rsid w:val="003F0BBE"/>
    <w:rsid w:val="003F1F5B"/>
    <w:rsid w:val="003F4EE7"/>
    <w:rsid w:val="003F741C"/>
    <w:rsid w:val="003F758D"/>
    <w:rsid w:val="0040207D"/>
    <w:rsid w:val="004022A8"/>
    <w:rsid w:val="0040468D"/>
    <w:rsid w:val="00406048"/>
    <w:rsid w:val="00406581"/>
    <w:rsid w:val="00406CB0"/>
    <w:rsid w:val="0041231F"/>
    <w:rsid w:val="00412AAC"/>
    <w:rsid w:val="004147F5"/>
    <w:rsid w:val="004234B9"/>
    <w:rsid w:val="00424D9F"/>
    <w:rsid w:val="00425528"/>
    <w:rsid w:val="004257ED"/>
    <w:rsid w:val="00425A66"/>
    <w:rsid w:val="00430857"/>
    <w:rsid w:val="0043446C"/>
    <w:rsid w:val="004349E7"/>
    <w:rsid w:val="0043546C"/>
    <w:rsid w:val="00440CE0"/>
    <w:rsid w:val="0044141B"/>
    <w:rsid w:val="0044154C"/>
    <w:rsid w:val="0044255A"/>
    <w:rsid w:val="004458D5"/>
    <w:rsid w:val="004461E9"/>
    <w:rsid w:val="00446234"/>
    <w:rsid w:val="00446707"/>
    <w:rsid w:val="00450A0E"/>
    <w:rsid w:val="004517FD"/>
    <w:rsid w:val="00452CF7"/>
    <w:rsid w:val="00453988"/>
    <w:rsid w:val="00456409"/>
    <w:rsid w:val="00465F1F"/>
    <w:rsid w:val="00466234"/>
    <w:rsid w:val="00466A4C"/>
    <w:rsid w:val="00466B87"/>
    <w:rsid w:val="00466F16"/>
    <w:rsid w:val="004670D3"/>
    <w:rsid w:val="0047106E"/>
    <w:rsid w:val="004717E8"/>
    <w:rsid w:val="004754EE"/>
    <w:rsid w:val="00475D2B"/>
    <w:rsid w:val="004811D1"/>
    <w:rsid w:val="004819A4"/>
    <w:rsid w:val="00481D51"/>
    <w:rsid w:val="00485DA4"/>
    <w:rsid w:val="00486294"/>
    <w:rsid w:val="00490493"/>
    <w:rsid w:val="0049177C"/>
    <w:rsid w:val="00493B72"/>
    <w:rsid w:val="0049563C"/>
    <w:rsid w:val="00495692"/>
    <w:rsid w:val="004957D7"/>
    <w:rsid w:val="00496DCE"/>
    <w:rsid w:val="004974B5"/>
    <w:rsid w:val="004A1B86"/>
    <w:rsid w:val="004A1D4A"/>
    <w:rsid w:val="004A66B4"/>
    <w:rsid w:val="004A7DEB"/>
    <w:rsid w:val="004B0C22"/>
    <w:rsid w:val="004B0FC1"/>
    <w:rsid w:val="004B2917"/>
    <w:rsid w:val="004B3BD6"/>
    <w:rsid w:val="004C166A"/>
    <w:rsid w:val="004C24F2"/>
    <w:rsid w:val="004C3AB4"/>
    <w:rsid w:val="004C3D7C"/>
    <w:rsid w:val="004C5401"/>
    <w:rsid w:val="004C549B"/>
    <w:rsid w:val="004D16A8"/>
    <w:rsid w:val="004D1ECC"/>
    <w:rsid w:val="004D3C45"/>
    <w:rsid w:val="004D400F"/>
    <w:rsid w:val="004D523F"/>
    <w:rsid w:val="004D6A85"/>
    <w:rsid w:val="004D7AFC"/>
    <w:rsid w:val="004E020C"/>
    <w:rsid w:val="004E0BBA"/>
    <w:rsid w:val="004E1193"/>
    <w:rsid w:val="004E1914"/>
    <w:rsid w:val="004E2A2B"/>
    <w:rsid w:val="004E30DB"/>
    <w:rsid w:val="004E3CF0"/>
    <w:rsid w:val="004E63D9"/>
    <w:rsid w:val="004E7831"/>
    <w:rsid w:val="004F1475"/>
    <w:rsid w:val="004F6390"/>
    <w:rsid w:val="004F6F57"/>
    <w:rsid w:val="00500838"/>
    <w:rsid w:val="005028FF"/>
    <w:rsid w:val="005038FE"/>
    <w:rsid w:val="0050417A"/>
    <w:rsid w:val="005042B2"/>
    <w:rsid w:val="005075CF"/>
    <w:rsid w:val="0051008F"/>
    <w:rsid w:val="00512431"/>
    <w:rsid w:val="00515FD6"/>
    <w:rsid w:val="00521FF1"/>
    <w:rsid w:val="0052223A"/>
    <w:rsid w:val="005232DC"/>
    <w:rsid w:val="00525009"/>
    <w:rsid w:val="00526A10"/>
    <w:rsid w:val="0052715C"/>
    <w:rsid w:val="00527B16"/>
    <w:rsid w:val="00532706"/>
    <w:rsid w:val="00533FF2"/>
    <w:rsid w:val="005362B3"/>
    <w:rsid w:val="0053690C"/>
    <w:rsid w:val="00536B13"/>
    <w:rsid w:val="00540E91"/>
    <w:rsid w:val="00545E3C"/>
    <w:rsid w:val="005461E4"/>
    <w:rsid w:val="00547694"/>
    <w:rsid w:val="00552703"/>
    <w:rsid w:val="00552A8E"/>
    <w:rsid w:val="005541BB"/>
    <w:rsid w:val="00554691"/>
    <w:rsid w:val="00555389"/>
    <w:rsid w:val="00557960"/>
    <w:rsid w:val="00560AC7"/>
    <w:rsid w:val="00561B7A"/>
    <w:rsid w:val="005625A2"/>
    <w:rsid w:val="0056311C"/>
    <w:rsid w:val="00563B2A"/>
    <w:rsid w:val="00567CF5"/>
    <w:rsid w:val="00571731"/>
    <w:rsid w:val="00571A2F"/>
    <w:rsid w:val="00580ECD"/>
    <w:rsid w:val="005815E5"/>
    <w:rsid w:val="0058406A"/>
    <w:rsid w:val="005861B2"/>
    <w:rsid w:val="005866AA"/>
    <w:rsid w:val="005876CD"/>
    <w:rsid w:val="005905E5"/>
    <w:rsid w:val="0059064B"/>
    <w:rsid w:val="00591A39"/>
    <w:rsid w:val="005932C1"/>
    <w:rsid w:val="00594B63"/>
    <w:rsid w:val="00595DC4"/>
    <w:rsid w:val="005965ED"/>
    <w:rsid w:val="00596E2A"/>
    <w:rsid w:val="00596F4B"/>
    <w:rsid w:val="005A0837"/>
    <w:rsid w:val="005A09A3"/>
    <w:rsid w:val="005A27AB"/>
    <w:rsid w:val="005A3312"/>
    <w:rsid w:val="005A7352"/>
    <w:rsid w:val="005A7EFD"/>
    <w:rsid w:val="005B0E2C"/>
    <w:rsid w:val="005B1C62"/>
    <w:rsid w:val="005B1E13"/>
    <w:rsid w:val="005B2CD0"/>
    <w:rsid w:val="005B3138"/>
    <w:rsid w:val="005B52B0"/>
    <w:rsid w:val="005B5776"/>
    <w:rsid w:val="005B6CF0"/>
    <w:rsid w:val="005C13A7"/>
    <w:rsid w:val="005C252A"/>
    <w:rsid w:val="005C515E"/>
    <w:rsid w:val="005C535F"/>
    <w:rsid w:val="005C5C59"/>
    <w:rsid w:val="005C6D69"/>
    <w:rsid w:val="005C7D40"/>
    <w:rsid w:val="005D234E"/>
    <w:rsid w:val="005D641E"/>
    <w:rsid w:val="005E190D"/>
    <w:rsid w:val="005E1DF9"/>
    <w:rsid w:val="005E6352"/>
    <w:rsid w:val="005F11C2"/>
    <w:rsid w:val="005F406C"/>
    <w:rsid w:val="005F4133"/>
    <w:rsid w:val="005F59D9"/>
    <w:rsid w:val="005F70A5"/>
    <w:rsid w:val="005F7249"/>
    <w:rsid w:val="006008AB"/>
    <w:rsid w:val="0060172D"/>
    <w:rsid w:val="0060463D"/>
    <w:rsid w:val="00606482"/>
    <w:rsid w:val="00606B7C"/>
    <w:rsid w:val="0061036F"/>
    <w:rsid w:val="00613B14"/>
    <w:rsid w:val="006144AA"/>
    <w:rsid w:val="006152CF"/>
    <w:rsid w:val="006158CF"/>
    <w:rsid w:val="0061628B"/>
    <w:rsid w:val="00616838"/>
    <w:rsid w:val="006168C9"/>
    <w:rsid w:val="00620AF7"/>
    <w:rsid w:val="0062103A"/>
    <w:rsid w:val="006223A5"/>
    <w:rsid w:val="00622FDB"/>
    <w:rsid w:val="006239CA"/>
    <w:rsid w:val="00624483"/>
    <w:rsid w:val="00625E5A"/>
    <w:rsid w:val="0063003D"/>
    <w:rsid w:val="00630C60"/>
    <w:rsid w:val="00630CA7"/>
    <w:rsid w:val="006314D2"/>
    <w:rsid w:val="00632047"/>
    <w:rsid w:val="00634C44"/>
    <w:rsid w:val="006373F3"/>
    <w:rsid w:val="00640115"/>
    <w:rsid w:val="006407DF"/>
    <w:rsid w:val="00644FB5"/>
    <w:rsid w:val="0064573D"/>
    <w:rsid w:val="00645798"/>
    <w:rsid w:val="0064611C"/>
    <w:rsid w:val="00646FCA"/>
    <w:rsid w:val="00647118"/>
    <w:rsid w:val="00647200"/>
    <w:rsid w:val="0065086A"/>
    <w:rsid w:val="00653A1A"/>
    <w:rsid w:val="00655AD8"/>
    <w:rsid w:val="00655E21"/>
    <w:rsid w:val="006570D9"/>
    <w:rsid w:val="00660D54"/>
    <w:rsid w:val="00662612"/>
    <w:rsid w:val="00665449"/>
    <w:rsid w:val="00665B58"/>
    <w:rsid w:val="00667547"/>
    <w:rsid w:val="00670E14"/>
    <w:rsid w:val="0067209C"/>
    <w:rsid w:val="00672653"/>
    <w:rsid w:val="00672BF4"/>
    <w:rsid w:val="006778B2"/>
    <w:rsid w:val="006817C9"/>
    <w:rsid w:val="006842FD"/>
    <w:rsid w:val="006851C1"/>
    <w:rsid w:val="00690B3C"/>
    <w:rsid w:val="00692615"/>
    <w:rsid w:val="00693664"/>
    <w:rsid w:val="0069552D"/>
    <w:rsid w:val="00697294"/>
    <w:rsid w:val="006A1C0D"/>
    <w:rsid w:val="006A268D"/>
    <w:rsid w:val="006A632D"/>
    <w:rsid w:val="006A6F65"/>
    <w:rsid w:val="006A721B"/>
    <w:rsid w:val="006B7C94"/>
    <w:rsid w:val="006C231A"/>
    <w:rsid w:val="006C266C"/>
    <w:rsid w:val="006C3611"/>
    <w:rsid w:val="006C4DA8"/>
    <w:rsid w:val="006C52B5"/>
    <w:rsid w:val="006C53EA"/>
    <w:rsid w:val="006C73B0"/>
    <w:rsid w:val="006D131F"/>
    <w:rsid w:val="006D16E2"/>
    <w:rsid w:val="006D2567"/>
    <w:rsid w:val="006D35D9"/>
    <w:rsid w:val="006D79D7"/>
    <w:rsid w:val="006E1A82"/>
    <w:rsid w:val="006E1F9B"/>
    <w:rsid w:val="006E21CE"/>
    <w:rsid w:val="006E225D"/>
    <w:rsid w:val="006E2ACA"/>
    <w:rsid w:val="006F2264"/>
    <w:rsid w:val="006F24D9"/>
    <w:rsid w:val="006F2FD4"/>
    <w:rsid w:val="006F35B5"/>
    <w:rsid w:val="006F3C7E"/>
    <w:rsid w:val="006F3EA7"/>
    <w:rsid w:val="006F5102"/>
    <w:rsid w:val="006F68B1"/>
    <w:rsid w:val="006F6C48"/>
    <w:rsid w:val="006F76B7"/>
    <w:rsid w:val="007019F9"/>
    <w:rsid w:val="0070371D"/>
    <w:rsid w:val="00704DA5"/>
    <w:rsid w:val="0070723B"/>
    <w:rsid w:val="007072D2"/>
    <w:rsid w:val="0071009B"/>
    <w:rsid w:val="00710BBA"/>
    <w:rsid w:val="0071322C"/>
    <w:rsid w:val="007142FC"/>
    <w:rsid w:val="00714EB7"/>
    <w:rsid w:val="007160A0"/>
    <w:rsid w:val="007163EB"/>
    <w:rsid w:val="00721BCA"/>
    <w:rsid w:val="00722DD9"/>
    <w:rsid w:val="00725242"/>
    <w:rsid w:val="00725DBC"/>
    <w:rsid w:val="00726BBE"/>
    <w:rsid w:val="007277FA"/>
    <w:rsid w:val="007279C0"/>
    <w:rsid w:val="00732029"/>
    <w:rsid w:val="0073352B"/>
    <w:rsid w:val="0073361B"/>
    <w:rsid w:val="00735A5E"/>
    <w:rsid w:val="00735F87"/>
    <w:rsid w:val="00737945"/>
    <w:rsid w:val="0074487D"/>
    <w:rsid w:val="00753D7A"/>
    <w:rsid w:val="00754270"/>
    <w:rsid w:val="00755248"/>
    <w:rsid w:val="00755295"/>
    <w:rsid w:val="00755837"/>
    <w:rsid w:val="00756369"/>
    <w:rsid w:val="0075651C"/>
    <w:rsid w:val="007577E4"/>
    <w:rsid w:val="007613B0"/>
    <w:rsid w:val="0076248D"/>
    <w:rsid w:val="00762B64"/>
    <w:rsid w:val="00764273"/>
    <w:rsid w:val="0076680E"/>
    <w:rsid w:val="00770ADA"/>
    <w:rsid w:val="00771BA9"/>
    <w:rsid w:val="00772C1B"/>
    <w:rsid w:val="00772E6D"/>
    <w:rsid w:val="007743CB"/>
    <w:rsid w:val="00775B11"/>
    <w:rsid w:val="0077625E"/>
    <w:rsid w:val="0078422C"/>
    <w:rsid w:val="00784826"/>
    <w:rsid w:val="00785BD4"/>
    <w:rsid w:val="0079131D"/>
    <w:rsid w:val="00791544"/>
    <w:rsid w:val="00793457"/>
    <w:rsid w:val="00796F2A"/>
    <w:rsid w:val="00797257"/>
    <w:rsid w:val="007A296A"/>
    <w:rsid w:val="007A4219"/>
    <w:rsid w:val="007A7704"/>
    <w:rsid w:val="007B220B"/>
    <w:rsid w:val="007B255D"/>
    <w:rsid w:val="007B2D9B"/>
    <w:rsid w:val="007B30FE"/>
    <w:rsid w:val="007B3656"/>
    <w:rsid w:val="007B4195"/>
    <w:rsid w:val="007B5765"/>
    <w:rsid w:val="007B5869"/>
    <w:rsid w:val="007B66ED"/>
    <w:rsid w:val="007B71A0"/>
    <w:rsid w:val="007C2D44"/>
    <w:rsid w:val="007C4E30"/>
    <w:rsid w:val="007C5AA5"/>
    <w:rsid w:val="007C7BFE"/>
    <w:rsid w:val="007D1DAD"/>
    <w:rsid w:val="007D43E6"/>
    <w:rsid w:val="007D56B1"/>
    <w:rsid w:val="007D7DC6"/>
    <w:rsid w:val="007E4279"/>
    <w:rsid w:val="007E542D"/>
    <w:rsid w:val="007E5746"/>
    <w:rsid w:val="007F074B"/>
    <w:rsid w:val="007F0F2C"/>
    <w:rsid w:val="007F28F6"/>
    <w:rsid w:val="007F391E"/>
    <w:rsid w:val="007F45C7"/>
    <w:rsid w:val="007F4E1E"/>
    <w:rsid w:val="007F67D5"/>
    <w:rsid w:val="007F788E"/>
    <w:rsid w:val="00802EAA"/>
    <w:rsid w:val="0080331E"/>
    <w:rsid w:val="008041E3"/>
    <w:rsid w:val="00804CCA"/>
    <w:rsid w:val="00805A69"/>
    <w:rsid w:val="00807D8A"/>
    <w:rsid w:val="00807E41"/>
    <w:rsid w:val="008100DE"/>
    <w:rsid w:val="0081065E"/>
    <w:rsid w:val="00810A8F"/>
    <w:rsid w:val="00815D69"/>
    <w:rsid w:val="00815FFE"/>
    <w:rsid w:val="00816201"/>
    <w:rsid w:val="008169C2"/>
    <w:rsid w:val="00817A23"/>
    <w:rsid w:val="00820D2A"/>
    <w:rsid w:val="008222E6"/>
    <w:rsid w:val="00823EA5"/>
    <w:rsid w:val="00831AF5"/>
    <w:rsid w:val="0083211B"/>
    <w:rsid w:val="0083415C"/>
    <w:rsid w:val="008348AF"/>
    <w:rsid w:val="00840BFB"/>
    <w:rsid w:val="00843DE9"/>
    <w:rsid w:val="00844464"/>
    <w:rsid w:val="00844B3C"/>
    <w:rsid w:val="00845162"/>
    <w:rsid w:val="008456D3"/>
    <w:rsid w:val="00846369"/>
    <w:rsid w:val="00850DE0"/>
    <w:rsid w:val="0085190A"/>
    <w:rsid w:val="00852BED"/>
    <w:rsid w:val="00852C38"/>
    <w:rsid w:val="00853F8F"/>
    <w:rsid w:val="008545F8"/>
    <w:rsid w:val="00854602"/>
    <w:rsid w:val="00854E0E"/>
    <w:rsid w:val="00856CC8"/>
    <w:rsid w:val="00857E45"/>
    <w:rsid w:val="008623FA"/>
    <w:rsid w:val="00862987"/>
    <w:rsid w:val="008635D4"/>
    <w:rsid w:val="00864BE0"/>
    <w:rsid w:val="00866ABD"/>
    <w:rsid w:val="0086762B"/>
    <w:rsid w:val="00871527"/>
    <w:rsid w:val="00872930"/>
    <w:rsid w:val="0087316C"/>
    <w:rsid w:val="00876310"/>
    <w:rsid w:val="0087782A"/>
    <w:rsid w:val="0088001E"/>
    <w:rsid w:val="00885450"/>
    <w:rsid w:val="008861F7"/>
    <w:rsid w:val="00892716"/>
    <w:rsid w:val="00893E5E"/>
    <w:rsid w:val="00894D03"/>
    <w:rsid w:val="008A177A"/>
    <w:rsid w:val="008A1D9F"/>
    <w:rsid w:val="008A33C0"/>
    <w:rsid w:val="008A3D20"/>
    <w:rsid w:val="008A3D8D"/>
    <w:rsid w:val="008A616A"/>
    <w:rsid w:val="008A6F58"/>
    <w:rsid w:val="008B0962"/>
    <w:rsid w:val="008B09B9"/>
    <w:rsid w:val="008B194A"/>
    <w:rsid w:val="008B2305"/>
    <w:rsid w:val="008B2844"/>
    <w:rsid w:val="008B2914"/>
    <w:rsid w:val="008B3037"/>
    <w:rsid w:val="008B31FA"/>
    <w:rsid w:val="008C027F"/>
    <w:rsid w:val="008C16C1"/>
    <w:rsid w:val="008C58D1"/>
    <w:rsid w:val="008C632D"/>
    <w:rsid w:val="008C66D5"/>
    <w:rsid w:val="008C6C03"/>
    <w:rsid w:val="008D3AE9"/>
    <w:rsid w:val="008D43C6"/>
    <w:rsid w:val="008E0219"/>
    <w:rsid w:val="008E1107"/>
    <w:rsid w:val="008E1140"/>
    <w:rsid w:val="008E292F"/>
    <w:rsid w:val="008E2964"/>
    <w:rsid w:val="008E5579"/>
    <w:rsid w:val="008E61EF"/>
    <w:rsid w:val="008E63CA"/>
    <w:rsid w:val="008E7C3B"/>
    <w:rsid w:val="008F0F28"/>
    <w:rsid w:val="008F28A8"/>
    <w:rsid w:val="008F6BF7"/>
    <w:rsid w:val="00901006"/>
    <w:rsid w:val="009017C5"/>
    <w:rsid w:val="00902852"/>
    <w:rsid w:val="00902BDC"/>
    <w:rsid w:val="0090417B"/>
    <w:rsid w:val="0090452D"/>
    <w:rsid w:val="00905493"/>
    <w:rsid w:val="00907C95"/>
    <w:rsid w:val="009141E1"/>
    <w:rsid w:val="00915EFF"/>
    <w:rsid w:val="0091768F"/>
    <w:rsid w:val="00917CE0"/>
    <w:rsid w:val="00920063"/>
    <w:rsid w:val="00920E76"/>
    <w:rsid w:val="00921AA1"/>
    <w:rsid w:val="0092228C"/>
    <w:rsid w:val="00922C5A"/>
    <w:rsid w:val="00923B06"/>
    <w:rsid w:val="009240F6"/>
    <w:rsid w:val="00926400"/>
    <w:rsid w:val="00935AB5"/>
    <w:rsid w:val="00936444"/>
    <w:rsid w:val="00940EE1"/>
    <w:rsid w:val="00941435"/>
    <w:rsid w:val="00943E07"/>
    <w:rsid w:val="00947299"/>
    <w:rsid w:val="00947CF5"/>
    <w:rsid w:val="00950CD3"/>
    <w:rsid w:val="00951365"/>
    <w:rsid w:val="009517FA"/>
    <w:rsid w:val="00957216"/>
    <w:rsid w:val="00960F00"/>
    <w:rsid w:val="009627FF"/>
    <w:rsid w:val="00963957"/>
    <w:rsid w:val="00964DC8"/>
    <w:rsid w:val="0096639E"/>
    <w:rsid w:val="009703D9"/>
    <w:rsid w:val="00970A68"/>
    <w:rsid w:val="00970DB3"/>
    <w:rsid w:val="0097142E"/>
    <w:rsid w:val="009721B6"/>
    <w:rsid w:val="009733A1"/>
    <w:rsid w:val="00974111"/>
    <w:rsid w:val="00974EBC"/>
    <w:rsid w:val="00975963"/>
    <w:rsid w:val="009767FA"/>
    <w:rsid w:val="0097730A"/>
    <w:rsid w:val="00981B40"/>
    <w:rsid w:val="0099026C"/>
    <w:rsid w:val="0099484D"/>
    <w:rsid w:val="00997AE3"/>
    <w:rsid w:val="009A0470"/>
    <w:rsid w:val="009A0BD7"/>
    <w:rsid w:val="009A101C"/>
    <w:rsid w:val="009A2ED0"/>
    <w:rsid w:val="009A3355"/>
    <w:rsid w:val="009A418C"/>
    <w:rsid w:val="009A479D"/>
    <w:rsid w:val="009A59D3"/>
    <w:rsid w:val="009A5C8D"/>
    <w:rsid w:val="009A6DFC"/>
    <w:rsid w:val="009A7025"/>
    <w:rsid w:val="009B0BC2"/>
    <w:rsid w:val="009B0FC6"/>
    <w:rsid w:val="009B2EE7"/>
    <w:rsid w:val="009B4268"/>
    <w:rsid w:val="009B4379"/>
    <w:rsid w:val="009B49B3"/>
    <w:rsid w:val="009B5828"/>
    <w:rsid w:val="009C115C"/>
    <w:rsid w:val="009C2B59"/>
    <w:rsid w:val="009C520B"/>
    <w:rsid w:val="009C5B38"/>
    <w:rsid w:val="009C66BC"/>
    <w:rsid w:val="009C7C8E"/>
    <w:rsid w:val="009C7D6C"/>
    <w:rsid w:val="009D34A4"/>
    <w:rsid w:val="009D3860"/>
    <w:rsid w:val="009D456B"/>
    <w:rsid w:val="009D4DFB"/>
    <w:rsid w:val="009D603E"/>
    <w:rsid w:val="009D6BA6"/>
    <w:rsid w:val="009D716B"/>
    <w:rsid w:val="009D79D2"/>
    <w:rsid w:val="009E031F"/>
    <w:rsid w:val="009E05C4"/>
    <w:rsid w:val="009E59D8"/>
    <w:rsid w:val="009E5EC7"/>
    <w:rsid w:val="009E73CE"/>
    <w:rsid w:val="009F0728"/>
    <w:rsid w:val="009F1D2A"/>
    <w:rsid w:val="009F4D93"/>
    <w:rsid w:val="009F5311"/>
    <w:rsid w:val="00A01291"/>
    <w:rsid w:val="00A023E4"/>
    <w:rsid w:val="00A05D80"/>
    <w:rsid w:val="00A0614E"/>
    <w:rsid w:val="00A075EE"/>
    <w:rsid w:val="00A11A81"/>
    <w:rsid w:val="00A12B86"/>
    <w:rsid w:val="00A136C9"/>
    <w:rsid w:val="00A14D6C"/>
    <w:rsid w:val="00A221CA"/>
    <w:rsid w:val="00A2463F"/>
    <w:rsid w:val="00A26AF0"/>
    <w:rsid w:val="00A30A86"/>
    <w:rsid w:val="00A30D0B"/>
    <w:rsid w:val="00A33246"/>
    <w:rsid w:val="00A3423B"/>
    <w:rsid w:val="00A3446F"/>
    <w:rsid w:val="00A3586D"/>
    <w:rsid w:val="00A37F26"/>
    <w:rsid w:val="00A403D4"/>
    <w:rsid w:val="00A4099F"/>
    <w:rsid w:val="00A42E10"/>
    <w:rsid w:val="00A436A1"/>
    <w:rsid w:val="00A452F0"/>
    <w:rsid w:val="00A468FB"/>
    <w:rsid w:val="00A46F8A"/>
    <w:rsid w:val="00A52906"/>
    <w:rsid w:val="00A554CC"/>
    <w:rsid w:val="00A5566C"/>
    <w:rsid w:val="00A556F4"/>
    <w:rsid w:val="00A6235D"/>
    <w:rsid w:val="00A63090"/>
    <w:rsid w:val="00A64136"/>
    <w:rsid w:val="00A646B8"/>
    <w:rsid w:val="00A66102"/>
    <w:rsid w:val="00A67402"/>
    <w:rsid w:val="00A72B45"/>
    <w:rsid w:val="00A74487"/>
    <w:rsid w:val="00A758EE"/>
    <w:rsid w:val="00A76F1B"/>
    <w:rsid w:val="00A80659"/>
    <w:rsid w:val="00A8242F"/>
    <w:rsid w:val="00A82E50"/>
    <w:rsid w:val="00A83E03"/>
    <w:rsid w:val="00A90D70"/>
    <w:rsid w:val="00A91CD5"/>
    <w:rsid w:val="00A922B1"/>
    <w:rsid w:val="00A92ADB"/>
    <w:rsid w:val="00A93727"/>
    <w:rsid w:val="00A93B4F"/>
    <w:rsid w:val="00A94557"/>
    <w:rsid w:val="00A94EFB"/>
    <w:rsid w:val="00A9668D"/>
    <w:rsid w:val="00A9767E"/>
    <w:rsid w:val="00A97779"/>
    <w:rsid w:val="00AA0286"/>
    <w:rsid w:val="00AA065A"/>
    <w:rsid w:val="00AA1155"/>
    <w:rsid w:val="00AA276D"/>
    <w:rsid w:val="00AB16DF"/>
    <w:rsid w:val="00AB2B96"/>
    <w:rsid w:val="00AB398D"/>
    <w:rsid w:val="00AB6271"/>
    <w:rsid w:val="00AB6C51"/>
    <w:rsid w:val="00AB7469"/>
    <w:rsid w:val="00AC0A3A"/>
    <w:rsid w:val="00AC1DA4"/>
    <w:rsid w:val="00AC1F66"/>
    <w:rsid w:val="00AC31CF"/>
    <w:rsid w:val="00AC3AD8"/>
    <w:rsid w:val="00AC61FB"/>
    <w:rsid w:val="00AC7A1D"/>
    <w:rsid w:val="00AD129A"/>
    <w:rsid w:val="00AD2FBF"/>
    <w:rsid w:val="00AD3113"/>
    <w:rsid w:val="00AD3DA3"/>
    <w:rsid w:val="00AD3DB7"/>
    <w:rsid w:val="00AD48F5"/>
    <w:rsid w:val="00AD6D24"/>
    <w:rsid w:val="00AD7021"/>
    <w:rsid w:val="00AD7C7C"/>
    <w:rsid w:val="00AE024D"/>
    <w:rsid w:val="00AE2792"/>
    <w:rsid w:val="00AE30C0"/>
    <w:rsid w:val="00AE4D9F"/>
    <w:rsid w:val="00AE6958"/>
    <w:rsid w:val="00AE6C1E"/>
    <w:rsid w:val="00AF08D8"/>
    <w:rsid w:val="00AF1548"/>
    <w:rsid w:val="00AF1DE2"/>
    <w:rsid w:val="00AF3B06"/>
    <w:rsid w:val="00AF4C67"/>
    <w:rsid w:val="00AF64FD"/>
    <w:rsid w:val="00B00846"/>
    <w:rsid w:val="00B0204F"/>
    <w:rsid w:val="00B1235B"/>
    <w:rsid w:val="00B138D1"/>
    <w:rsid w:val="00B1469F"/>
    <w:rsid w:val="00B15720"/>
    <w:rsid w:val="00B17C25"/>
    <w:rsid w:val="00B206AE"/>
    <w:rsid w:val="00B2072A"/>
    <w:rsid w:val="00B212A4"/>
    <w:rsid w:val="00B22735"/>
    <w:rsid w:val="00B27A30"/>
    <w:rsid w:val="00B304C1"/>
    <w:rsid w:val="00B32CB3"/>
    <w:rsid w:val="00B3310D"/>
    <w:rsid w:val="00B369E5"/>
    <w:rsid w:val="00B40556"/>
    <w:rsid w:val="00B46C3B"/>
    <w:rsid w:val="00B4743D"/>
    <w:rsid w:val="00B47EB2"/>
    <w:rsid w:val="00B5002E"/>
    <w:rsid w:val="00B50DE5"/>
    <w:rsid w:val="00B51C85"/>
    <w:rsid w:val="00B523E1"/>
    <w:rsid w:val="00B526FD"/>
    <w:rsid w:val="00B530FE"/>
    <w:rsid w:val="00B53DCF"/>
    <w:rsid w:val="00B543E6"/>
    <w:rsid w:val="00B54747"/>
    <w:rsid w:val="00B547A3"/>
    <w:rsid w:val="00B54CBB"/>
    <w:rsid w:val="00B55A9A"/>
    <w:rsid w:val="00B55F30"/>
    <w:rsid w:val="00B608BC"/>
    <w:rsid w:val="00B60998"/>
    <w:rsid w:val="00B60C82"/>
    <w:rsid w:val="00B61419"/>
    <w:rsid w:val="00B62414"/>
    <w:rsid w:val="00B6569D"/>
    <w:rsid w:val="00B660AA"/>
    <w:rsid w:val="00B67032"/>
    <w:rsid w:val="00B71AA3"/>
    <w:rsid w:val="00B74AC3"/>
    <w:rsid w:val="00B751A8"/>
    <w:rsid w:val="00B75FF6"/>
    <w:rsid w:val="00B771C8"/>
    <w:rsid w:val="00B77C20"/>
    <w:rsid w:val="00B807FB"/>
    <w:rsid w:val="00B82E9F"/>
    <w:rsid w:val="00B83814"/>
    <w:rsid w:val="00B846E5"/>
    <w:rsid w:val="00B86690"/>
    <w:rsid w:val="00B90A06"/>
    <w:rsid w:val="00B920FA"/>
    <w:rsid w:val="00B92B9E"/>
    <w:rsid w:val="00B93A88"/>
    <w:rsid w:val="00B94508"/>
    <w:rsid w:val="00B94679"/>
    <w:rsid w:val="00B94E53"/>
    <w:rsid w:val="00B951CF"/>
    <w:rsid w:val="00BA25E1"/>
    <w:rsid w:val="00BA633B"/>
    <w:rsid w:val="00BA6702"/>
    <w:rsid w:val="00BA6841"/>
    <w:rsid w:val="00BA6D82"/>
    <w:rsid w:val="00BA7448"/>
    <w:rsid w:val="00BB3955"/>
    <w:rsid w:val="00BB560B"/>
    <w:rsid w:val="00BB569A"/>
    <w:rsid w:val="00BB7B2C"/>
    <w:rsid w:val="00BC3730"/>
    <w:rsid w:val="00BC3A04"/>
    <w:rsid w:val="00BC6803"/>
    <w:rsid w:val="00BD2719"/>
    <w:rsid w:val="00BD61CA"/>
    <w:rsid w:val="00BD6A95"/>
    <w:rsid w:val="00BD7214"/>
    <w:rsid w:val="00BD7E12"/>
    <w:rsid w:val="00BE078F"/>
    <w:rsid w:val="00BE6395"/>
    <w:rsid w:val="00BF0BC3"/>
    <w:rsid w:val="00BF1A41"/>
    <w:rsid w:val="00BF273B"/>
    <w:rsid w:val="00BF2938"/>
    <w:rsid w:val="00BF71DB"/>
    <w:rsid w:val="00C02015"/>
    <w:rsid w:val="00C02327"/>
    <w:rsid w:val="00C03503"/>
    <w:rsid w:val="00C03976"/>
    <w:rsid w:val="00C11C00"/>
    <w:rsid w:val="00C12AE8"/>
    <w:rsid w:val="00C12E5C"/>
    <w:rsid w:val="00C16043"/>
    <w:rsid w:val="00C162AC"/>
    <w:rsid w:val="00C177C7"/>
    <w:rsid w:val="00C21018"/>
    <w:rsid w:val="00C21283"/>
    <w:rsid w:val="00C222F7"/>
    <w:rsid w:val="00C22717"/>
    <w:rsid w:val="00C22BAA"/>
    <w:rsid w:val="00C23588"/>
    <w:rsid w:val="00C240E6"/>
    <w:rsid w:val="00C24A5C"/>
    <w:rsid w:val="00C24F9A"/>
    <w:rsid w:val="00C30432"/>
    <w:rsid w:val="00C30BB7"/>
    <w:rsid w:val="00C3165E"/>
    <w:rsid w:val="00C31755"/>
    <w:rsid w:val="00C32437"/>
    <w:rsid w:val="00C328EB"/>
    <w:rsid w:val="00C4093F"/>
    <w:rsid w:val="00C42D11"/>
    <w:rsid w:val="00C437ED"/>
    <w:rsid w:val="00C447C4"/>
    <w:rsid w:val="00C457AF"/>
    <w:rsid w:val="00C477B3"/>
    <w:rsid w:val="00C50C51"/>
    <w:rsid w:val="00C54900"/>
    <w:rsid w:val="00C578D4"/>
    <w:rsid w:val="00C60CFC"/>
    <w:rsid w:val="00C63AC5"/>
    <w:rsid w:val="00C6478C"/>
    <w:rsid w:val="00C6491A"/>
    <w:rsid w:val="00C663EC"/>
    <w:rsid w:val="00C67993"/>
    <w:rsid w:val="00C71FC3"/>
    <w:rsid w:val="00C73757"/>
    <w:rsid w:val="00C74E90"/>
    <w:rsid w:val="00C74FD3"/>
    <w:rsid w:val="00C777A9"/>
    <w:rsid w:val="00C77BD2"/>
    <w:rsid w:val="00C8442F"/>
    <w:rsid w:val="00C847F0"/>
    <w:rsid w:val="00C857CC"/>
    <w:rsid w:val="00C86097"/>
    <w:rsid w:val="00C86F9A"/>
    <w:rsid w:val="00C87DA9"/>
    <w:rsid w:val="00C908DD"/>
    <w:rsid w:val="00C92B2D"/>
    <w:rsid w:val="00C92D7C"/>
    <w:rsid w:val="00C97B73"/>
    <w:rsid w:val="00CA6292"/>
    <w:rsid w:val="00CA6798"/>
    <w:rsid w:val="00CB0340"/>
    <w:rsid w:val="00CB080A"/>
    <w:rsid w:val="00CB1168"/>
    <w:rsid w:val="00CB13E3"/>
    <w:rsid w:val="00CB31A5"/>
    <w:rsid w:val="00CB52A7"/>
    <w:rsid w:val="00CB61A5"/>
    <w:rsid w:val="00CC7635"/>
    <w:rsid w:val="00CC7DBB"/>
    <w:rsid w:val="00CD0247"/>
    <w:rsid w:val="00CD0AD6"/>
    <w:rsid w:val="00CD2CFA"/>
    <w:rsid w:val="00CD4990"/>
    <w:rsid w:val="00CD4DC6"/>
    <w:rsid w:val="00CD5C4F"/>
    <w:rsid w:val="00CD6049"/>
    <w:rsid w:val="00CD62ED"/>
    <w:rsid w:val="00CD6366"/>
    <w:rsid w:val="00CD7E3A"/>
    <w:rsid w:val="00CE1C0D"/>
    <w:rsid w:val="00CE2340"/>
    <w:rsid w:val="00CE29D7"/>
    <w:rsid w:val="00CE4C17"/>
    <w:rsid w:val="00CF0B61"/>
    <w:rsid w:val="00CF1411"/>
    <w:rsid w:val="00CF4842"/>
    <w:rsid w:val="00D007E1"/>
    <w:rsid w:val="00D01090"/>
    <w:rsid w:val="00D053F5"/>
    <w:rsid w:val="00D05952"/>
    <w:rsid w:val="00D07196"/>
    <w:rsid w:val="00D11708"/>
    <w:rsid w:val="00D2068B"/>
    <w:rsid w:val="00D21A24"/>
    <w:rsid w:val="00D21B3C"/>
    <w:rsid w:val="00D22841"/>
    <w:rsid w:val="00D26A85"/>
    <w:rsid w:val="00D273C3"/>
    <w:rsid w:val="00D301F9"/>
    <w:rsid w:val="00D30332"/>
    <w:rsid w:val="00D31402"/>
    <w:rsid w:val="00D34398"/>
    <w:rsid w:val="00D376A5"/>
    <w:rsid w:val="00D41050"/>
    <w:rsid w:val="00D43610"/>
    <w:rsid w:val="00D459F5"/>
    <w:rsid w:val="00D46059"/>
    <w:rsid w:val="00D4609E"/>
    <w:rsid w:val="00D46E81"/>
    <w:rsid w:val="00D471CE"/>
    <w:rsid w:val="00D513C9"/>
    <w:rsid w:val="00D527E3"/>
    <w:rsid w:val="00D53A42"/>
    <w:rsid w:val="00D55A6F"/>
    <w:rsid w:val="00D56C32"/>
    <w:rsid w:val="00D572BA"/>
    <w:rsid w:val="00D60A82"/>
    <w:rsid w:val="00D62892"/>
    <w:rsid w:val="00D63A52"/>
    <w:rsid w:val="00D64BFE"/>
    <w:rsid w:val="00D64FA2"/>
    <w:rsid w:val="00D65938"/>
    <w:rsid w:val="00D67041"/>
    <w:rsid w:val="00D67E04"/>
    <w:rsid w:val="00D70997"/>
    <w:rsid w:val="00D71DA4"/>
    <w:rsid w:val="00D740BB"/>
    <w:rsid w:val="00D7422D"/>
    <w:rsid w:val="00D75F5F"/>
    <w:rsid w:val="00D7607F"/>
    <w:rsid w:val="00D76B0B"/>
    <w:rsid w:val="00D81D2B"/>
    <w:rsid w:val="00D8253C"/>
    <w:rsid w:val="00D8356F"/>
    <w:rsid w:val="00D84862"/>
    <w:rsid w:val="00D85EC2"/>
    <w:rsid w:val="00D86892"/>
    <w:rsid w:val="00D91405"/>
    <w:rsid w:val="00D92675"/>
    <w:rsid w:val="00D927B5"/>
    <w:rsid w:val="00D92C3D"/>
    <w:rsid w:val="00D952D9"/>
    <w:rsid w:val="00DA07AA"/>
    <w:rsid w:val="00DA36BB"/>
    <w:rsid w:val="00DA73C8"/>
    <w:rsid w:val="00DB0698"/>
    <w:rsid w:val="00DB0C94"/>
    <w:rsid w:val="00DB1921"/>
    <w:rsid w:val="00DB1BF2"/>
    <w:rsid w:val="00DB3356"/>
    <w:rsid w:val="00DB40A0"/>
    <w:rsid w:val="00DB4903"/>
    <w:rsid w:val="00DB4F1F"/>
    <w:rsid w:val="00DB7A11"/>
    <w:rsid w:val="00DC412C"/>
    <w:rsid w:val="00DC519D"/>
    <w:rsid w:val="00DC5DAF"/>
    <w:rsid w:val="00DC60CF"/>
    <w:rsid w:val="00DC620B"/>
    <w:rsid w:val="00DD0F6D"/>
    <w:rsid w:val="00DD27C4"/>
    <w:rsid w:val="00DD2F7A"/>
    <w:rsid w:val="00DD3214"/>
    <w:rsid w:val="00DD5370"/>
    <w:rsid w:val="00DD5715"/>
    <w:rsid w:val="00DD611D"/>
    <w:rsid w:val="00DD786A"/>
    <w:rsid w:val="00DD7C08"/>
    <w:rsid w:val="00DE09B5"/>
    <w:rsid w:val="00DE3809"/>
    <w:rsid w:val="00DE4318"/>
    <w:rsid w:val="00DE4AA0"/>
    <w:rsid w:val="00DE6EA7"/>
    <w:rsid w:val="00DF172C"/>
    <w:rsid w:val="00DF2216"/>
    <w:rsid w:val="00DF3F53"/>
    <w:rsid w:val="00DF70D2"/>
    <w:rsid w:val="00DF718B"/>
    <w:rsid w:val="00E04AF6"/>
    <w:rsid w:val="00E04C85"/>
    <w:rsid w:val="00E06553"/>
    <w:rsid w:val="00E07875"/>
    <w:rsid w:val="00E1023C"/>
    <w:rsid w:val="00E118DC"/>
    <w:rsid w:val="00E11D93"/>
    <w:rsid w:val="00E120ED"/>
    <w:rsid w:val="00E12EA3"/>
    <w:rsid w:val="00E1343A"/>
    <w:rsid w:val="00E13822"/>
    <w:rsid w:val="00E13EDA"/>
    <w:rsid w:val="00E150AF"/>
    <w:rsid w:val="00E156CE"/>
    <w:rsid w:val="00E15E9D"/>
    <w:rsid w:val="00E20CED"/>
    <w:rsid w:val="00E20EA6"/>
    <w:rsid w:val="00E218AA"/>
    <w:rsid w:val="00E21FC5"/>
    <w:rsid w:val="00E23023"/>
    <w:rsid w:val="00E234E7"/>
    <w:rsid w:val="00E2634D"/>
    <w:rsid w:val="00E27421"/>
    <w:rsid w:val="00E27D28"/>
    <w:rsid w:val="00E308CE"/>
    <w:rsid w:val="00E32FF7"/>
    <w:rsid w:val="00E33AB6"/>
    <w:rsid w:val="00E367C0"/>
    <w:rsid w:val="00E434C9"/>
    <w:rsid w:val="00E45238"/>
    <w:rsid w:val="00E47DA3"/>
    <w:rsid w:val="00E47F4D"/>
    <w:rsid w:val="00E52A2D"/>
    <w:rsid w:val="00E57481"/>
    <w:rsid w:val="00E63942"/>
    <w:rsid w:val="00E643CB"/>
    <w:rsid w:val="00E65C91"/>
    <w:rsid w:val="00E65F1D"/>
    <w:rsid w:val="00E675EB"/>
    <w:rsid w:val="00E7185D"/>
    <w:rsid w:val="00E71AF6"/>
    <w:rsid w:val="00E71F99"/>
    <w:rsid w:val="00E72B5C"/>
    <w:rsid w:val="00E72CB8"/>
    <w:rsid w:val="00E73439"/>
    <w:rsid w:val="00E84C05"/>
    <w:rsid w:val="00E85D4A"/>
    <w:rsid w:val="00E86AD2"/>
    <w:rsid w:val="00E872F9"/>
    <w:rsid w:val="00E87653"/>
    <w:rsid w:val="00E90E49"/>
    <w:rsid w:val="00E91365"/>
    <w:rsid w:val="00E93774"/>
    <w:rsid w:val="00E93C92"/>
    <w:rsid w:val="00E93DB0"/>
    <w:rsid w:val="00E94F1E"/>
    <w:rsid w:val="00E9769A"/>
    <w:rsid w:val="00E97B3C"/>
    <w:rsid w:val="00EA01FD"/>
    <w:rsid w:val="00EA0ACC"/>
    <w:rsid w:val="00EA3BFE"/>
    <w:rsid w:val="00EA48D6"/>
    <w:rsid w:val="00EA569B"/>
    <w:rsid w:val="00EA6F60"/>
    <w:rsid w:val="00EA7185"/>
    <w:rsid w:val="00EB04EA"/>
    <w:rsid w:val="00EB42A9"/>
    <w:rsid w:val="00EB6C89"/>
    <w:rsid w:val="00EC119D"/>
    <w:rsid w:val="00EC16D0"/>
    <w:rsid w:val="00EC4524"/>
    <w:rsid w:val="00EC4608"/>
    <w:rsid w:val="00EC7F15"/>
    <w:rsid w:val="00ED04DA"/>
    <w:rsid w:val="00ED4739"/>
    <w:rsid w:val="00ED5E03"/>
    <w:rsid w:val="00ED6305"/>
    <w:rsid w:val="00ED7588"/>
    <w:rsid w:val="00ED7FF5"/>
    <w:rsid w:val="00EE0E21"/>
    <w:rsid w:val="00EE148A"/>
    <w:rsid w:val="00EE25F8"/>
    <w:rsid w:val="00EE2C9E"/>
    <w:rsid w:val="00EE4ED7"/>
    <w:rsid w:val="00EE5789"/>
    <w:rsid w:val="00EE59A2"/>
    <w:rsid w:val="00EE7EB6"/>
    <w:rsid w:val="00EF17D4"/>
    <w:rsid w:val="00EF523F"/>
    <w:rsid w:val="00EF546B"/>
    <w:rsid w:val="00EF7EA4"/>
    <w:rsid w:val="00F012DE"/>
    <w:rsid w:val="00F01835"/>
    <w:rsid w:val="00F02780"/>
    <w:rsid w:val="00F03338"/>
    <w:rsid w:val="00F03AE4"/>
    <w:rsid w:val="00F03E67"/>
    <w:rsid w:val="00F0476B"/>
    <w:rsid w:val="00F111FE"/>
    <w:rsid w:val="00F11B09"/>
    <w:rsid w:val="00F12B4E"/>
    <w:rsid w:val="00F13065"/>
    <w:rsid w:val="00F2119E"/>
    <w:rsid w:val="00F22800"/>
    <w:rsid w:val="00F26402"/>
    <w:rsid w:val="00F2731D"/>
    <w:rsid w:val="00F30074"/>
    <w:rsid w:val="00F33A91"/>
    <w:rsid w:val="00F342B1"/>
    <w:rsid w:val="00F357F7"/>
    <w:rsid w:val="00F35AAC"/>
    <w:rsid w:val="00F3705B"/>
    <w:rsid w:val="00F4057C"/>
    <w:rsid w:val="00F426E9"/>
    <w:rsid w:val="00F437F7"/>
    <w:rsid w:val="00F44121"/>
    <w:rsid w:val="00F4685D"/>
    <w:rsid w:val="00F46F44"/>
    <w:rsid w:val="00F50FE7"/>
    <w:rsid w:val="00F51B43"/>
    <w:rsid w:val="00F51E7A"/>
    <w:rsid w:val="00F5560B"/>
    <w:rsid w:val="00F55AD3"/>
    <w:rsid w:val="00F567DB"/>
    <w:rsid w:val="00F63B81"/>
    <w:rsid w:val="00F64A0D"/>
    <w:rsid w:val="00F65B6D"/>
    <w:rsid w:val="00F677C9"/>
    <w:rsid w:val="00F70BE6"/>
    <w:rsid w:val="00F71449"/>
    <w:rsid w:val="00F71FB5"/>
    <w:rsid w:val="00F71FF7"/>
    <w:rsid w:val="00F75A90"/>
    <w:rsid w:val="00F767CB"/>
    <w:rsid w:val="00F7793D"/>
    <w:rsid w:val="00F77DC2"/>
    <w:rsid w:val="00F808AE"/>
    <w:rsid w:val="00F80E93"/>
    <w:rsid w:val="00F82483"/>
    <w:rsid w:val="00F841D5"/>
    <w:rsid w:val="00F85BC0"/>
    <w:rsid w:val="00F90BAF"/>
    <w:rsid w:val="00F918D4"/>
    <w:rsid w:val="00F928A3"/>
    <w:rsid w:val="00F9360D"/>
    <w:rsid w:val="00F947C3"/>
    <w:rsid w:val="00F947D8"/>
    <w:rsid w:val="00F94EC1"/>
    <w:rsid w:val="00F955CE"/>
    <w:rsid w:val="00FA1AD3"/>
    <w:rsid w:val="00FA20E7"/>
    <w:rsid w:val="00FA23E6"/>
    <w:rsid w:val="00FA52CC"/>
    <w:rsid w:val="00FA5D61"/>
    <w:rsid w:val="00FA6524"/>
    <w:rsid w:val="00FB12C6"/>
    <w:rsid w:val="00FB1C77"/>
    <w:rsid w:val="00FB4EC6"/>
    <w:rsid w:val="00FB52CB"/>
    <w:rsid w:val="00FB6AD4"/>
    <w:rsid w:val="00FC15FB"/>
    <w:rsid w:val="00FC2E3E"/>
    <w:rsid w:val="00FC33EE"/>
    <w:rsid w:val="00FC5E57"/>
    <w:rsid w:val="00FC6CAE"/>
    <w:rsid w:val="00FD0B31"/>
    <w:rsid w:val="00FD0ED1"/>
    <w:rsid w:val="00FD3932"/>
    <w:rsid w:val="00FD5608"/>
    <w:rsid w:val="00FD72F9"/>
    <w:rsid w:val="00FD7A1F"/>
    <w:rsid w:val="00FE0F26"/>
    <w:rsid w:val="00FE194A"/>
    <w:rsid w:val="00FE245C"/>
    <w:rsid w:val="00FE24BD"/>
    <w:rsid w:val="00FE5051"/>
    <w:rsid w:val="00FE5479"/>
    <w:rsid w:val="00FE615C"/>
    <w:rsid w:val="00FE65E1"/>
    <w:rsid w:val="00FE6B89"/>
    <w:rsid w:val="00FF37A0"/>
    <w:rsid w:val="00FF5305"/>
    <w:rsid w:val="00FF61D9"/>
    <w:rsid w:val="00FF6687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6E9B2F"/>
  <w14:defaultImageDpi w14:val="0"/>
  <w15:docId w15:val="{9EB58098-A4F3-4127-8982-8214D5F05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kern w:val="28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F5B"/>
  </w:style>
  <w:style w:type="paragraph" w:styleId="Heading1">
    <w:name w:val="heading 1"/>
    <w:aliases w:val="Focus Heading"/>
    <w:basedOn w:val="Normal"/>
    <w:next w:val="Normal"/>
    <w:link w:val="Heading1Char"/>
    <w:uiPriority w:val="9"/>
    <w:rsid w:val="00FF5305"/>
    <w:pPr>
      <w:keepNext/>
      <w:keepLines/>
      <w:jc w:val="center"/>
      <w:outlineLvl w:val="0"/>
    </w:pPr>
    <w:rPr>
      <w:rFonts w:eastAsiaTheme="majorEastAsia" w:cstheme="majorBidi"/>
      <w:bCs/>
      <w:sz w:val="28"/>
      <w:szCs w:val="28"/>
      <w:u w:val="single"/>
    </w:rPr>
  </w:style>
  <w:style w:type="paragraph" w:styleId="Heading2">
    <w:name w:val="heading 2"/>
    <w:aliases w:val="Chapter Title"/>
    <w:basedOn w:val="Normal"/>
    <w:next w:val="Normal"/>
    <w:link w:val="Heading2Char"/>
    <w:uiPriority w:val="9"/>
    <w:unhideWhenUsed/>
    <w:rsid w:val="00FF5305"/>
    <w:pPr>
      <w:jc w:val="center"/>
      <w:outlineLvl w:val="1"/>
    </w:pPr>
    <w:rPr>
      <w:rFonts w:cs="Calibri"/>
      <w:color w:val="000000"/>
      <w:sz w:val="32"/>
      <w:szCs w:val="32"/>
    </w:rPr>
  </w:style>
  <w:style w:type="paragraph" w:styleId="Heading3">
    <w:name w:val="heading 3"/>
    <w:aliases w:val="Sub"/>
    <w:basedOn w:val="Normal"/>
    <w:next w:val="Normal"/>
    <w:link w:val="Heading3Char"/>
    <w:autoRedefine/>
    <w:uiPriority w:val="9"/>
    <w:unhideWhenUsed/>
    <w:rsid w:val="003F1F5B"/>
    <w:pPr>
      <w:outlineLvl w:val="2"/>
    </w:pPr>
    <w:rPr>
      <w:b/>
      <w:color w:val="80000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4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4A2"/>
    <w:rPr>
      <w:rFonts w:ascii="Tahoma" w:hAnsi="Tahoma" w:cs="Tahoma"/>
      <w:kern w:val="28"/>
      <w:sz w:val="16"/>
      <w:szCs w:val="16"/>
    </w:rPr>
  </w:style>
  <w:style w:type="character" w:customStyle="1" w:styleId="Heading1Char">
    <w:name w:val="Heading 1 Char"/>
    <w:aliases w:val="Focus Heading Char"/>
    <w:basedOn w:val="DefaultParagraphFont"/>
    <w:link w:val="Heading1"/>
    <w:uiPriority w:val="9"/>
    <w:rsid w:val="00FF5305"/>
    <w:rPr>
      <w:rFonts w:ascii="Calibri" w:eastAsiaTheme="majorEastAsia" w:hAnsi="Calibri" w:cstheme="majorBidi"/>
      <w:bCs/>
      <w:kern w:val="28"/>
      <w:sz w:val="28"/>
      <w:szCs w:val="28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FF5305"/>
    <w:pPr>
      <w:jc w:val="center"/>
    </w:pPr>
    <w:rPr>
      <w:rFonts w:cs="Calibri"/>
      <w:color w:val="80000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F5305"/>
    <w:rPr>
      <w:rFonts w:ascii="Calibri" w:hAnsi="Calibri" w:cs="Calibri"/>
      <w:color w:val="800000"/>
      <w:kern w:val="28"/>
      <w:sz w:val="32"/>
      <w:szCs w:val="32"/>
    </w:rPr>
  </w:style>
  <w:style w:type="character" w:customStyle="1" w:styleId="Heading2Char">
    <w:name w:val="Heading 2 Char"/>
    <w:aliases w:val="Chapter Title Char"/>
    <w:basedOn w:val="DefaultParagraphFont"/>
    <w:link w:val="Heading2"/>
    <w:uiPriority w:val="9"/>
    <w:rsid w:val="00FF5305"/>
    <w:rPr>
      <w:rFonts w:ascii="Calibri" w:hAnsi="Calibri" w:cs="Calibri"/>
      <w:color w:val="000000"/>
      <w:kern w:val="28"/>
      <w:sz w:val="32"/>
      <w:szCs w:val="32"/>
    </w:rPr>
  </w:style>
  <w:style w:type="paragraph" w:styleId="NoSpacing">
    <w:name w:val="No Spacing"/>
    <w:aliases w:val="Main"/>
    <w:basedOn w:val="Normal"/>
    <w:autoRedefine/>
    <w:uiPriority w:val="1"/>
    <w:rsid w:val="003F1F5B"/>
    <w:pPr>
      <w:jc w:val="center"/>
    </w:pPr>
    <w:rPr>
      <w:rFonts w:cs="Calibri"/>
      <w:b/>
      <w:u w:val="single"/>
    </w:rPr>
  </w:style>
  <w:style w:type="character" w:customStyle="1" w:styleId="Heading3Char">
    <w:name w:val="Heading 3 Char"/>
    <w:aliases w:val="Sub Char"/>
    <w:basedOn w:val="DefaultParagraphFont"/>
    <w:link w:val="Heading3"/>
    <w:uiPriority w:val="9"/>
    <w:rsid w:val="003F1F5B"/>
    <w:rPr>
      <w:b/>
      <w:color w:val="800000"/>
      <w:szCs w:val="20"/>
      <w:u w:val="single"/>
    </w:rPr>
  </w:style>
  <w:style w:type="paragraph" w:customStyle="1" w:styleId="Focus">
    <w:name w:val="Focus"/>
    <w:basedOn w:val="Heading1"/>
    <w:link w:val="FocusChar"/>
    <w:autoRedefine/>
    <w:rsid w:val="005C6D69"/>
    <w:rPr>
      <w:b/>
      <w:noProof/>
      <w:sz w:val="24"/>
    </w:rPr>
  </w:style>
  <w:style w:type="paragraph" w:customStyle="1" w:styleId="FF">
    <w:name w:val="FF"/>
    <w:basedOn w:val="Normal"/>
    <w:link w:val="FFChar"/>
    <w:rsid w:val="0059064B"/>
    <w:pPr>
      <w:jc w:val="center"/>
    </w:pPr>
    <w:rPr>
      <w:u w:val="single"/>
    </w:rPr>
  </w:style>
  <w:style w:type="character" w:customStyle="1" w:styleId="FocusChar">
    <w:name w:val="Focus Char"/>
    <w:basedOn w:val="Heading1Char"/>
    <w:link w:val="Focus"/>
    <w:rsid w:val="005C6D69"/>
    <w:rPr>
      <w:rFonts w:ascii="Calibri" w:eastAsiaTheme="majorEastAsia" w:hAnsi="Calibri" w:cstheme="majorBidi"/>
      <w:b/>
      <w:bCs/>
      <w:noProof/>
      <w:kern w:val="28"/>
      <w:sz w:val="24"/>
      <w:szCs w:val="28"/>
      <w:u w:val="single"/>
    </w:rPr>
  </w:style>
  <w:style w:type="character" w:customStyle="1" w:styleId="FFChar">
    <w:name w:val="FF Char"/>
    <w:basedOn w:val="DefaultParagraphFont"/>
    <w:link w:val="FF"/>
    <w:rsid w:val="0059064B"/>
    <w:rPr>
      <w:rFonts w:ascii="Calibri" w:hAnsi="Calibri" w:cs="Times New Roman"/>
      <w:kern w:val="28"/>
      <w:szCs w:val="20"/>
      <w:u w:val="single"/>
    </w:rPr>
  </w:style>
  <w:style w:type="paragraph" w:styleId="ListParagraph">
    <w:name w:val="List Paragraph"/>
    <w:basedOn w:val="Normal"/>
    <w:uiPriority w:val="1"/>
    <w:qFormat/>
    <w:rsid w:val="00011653"/>
    <w:pPr>
      <w:ind w:left="720"/>
      <w:contextualSpacing/>
    </w:pPr>
  </w:style>
  <w:style w:type="table" w:styleId="TableGrid">
    <w:name w:val="Table Grid"/>
    <w:basedOn w:val="TableNormal"/>
    <w:uiPriority w:val="59"/>
    <w:rsid w:val="00AD3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39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942"/>
  </w:style>
  <w:style w:type="paragraph" w:styleId="Footer">
    <w:name w:val="footer"/>
    <w:basedOn w:val="Normal"/>
    <w:link w:val="FooterChar"/>
    <w:uiPriority w:val="99"/>
    <w:unhideWhenUsed/>
    <w:rsid w:val="00E639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942"/>
  </w:style>
  <w:style w:type="paragraph" w:customStyle="1" w:styleId="Sub1">
    <w:name w:val="Sub1"/>
    <w:basedOn w:val="Normal"/>
    <w:link w:val="Sub1Char"/>
    <w:qFormat/>
    <w:rsid w:val="00A9668D"/>
    <w:pPr>
      <w:jc w:val="center"/>
    </w:pPr>
    <w:rPr>
      <w:rFonts w:asciiTheme="minorHAnsi" w:hAnsiTheme="minorHAnsi" w:cstheme="minorHAnsi"/>
      <w:b/>
      <w:bCs/>
      <w:color w:val="000000"/>
      <w:sz w:val="24"/>
      <w:szCs w:val="24"/>
    </w:rPr>
  </w:style>
  <w:style w:type="character" w:customStyle="1" w:styleId="Sub1Char">
    <w:name w:val="Sub1 Char"/>
    <w:basedOn w:val="DefaultParagraphFont"/>
    <w:link w:val="Sub1"/>
    <w:rsid w:val="00A9668D"/>
    <w:rPr>
      <w:rFonts w:asciiTheme="minorHAnsi" w:hAnsiTheme="minorHAnsi" w:cstheme="minorHAnsi"/>
      <w:b/>
      <w:bCs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4F1E"/>
    <w:rPr>
      <w:color w:val="8DC76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F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\Documents\Custom%20Office%20Templates\Companion%20Template%20Blank.dotx" TargetMode="External"/></Relationships>
</file>

<file path=word/theme/theme1.xml><?xml version="1.0" encoding="utf-8"?>
<a:theme xmlns:a="http://schemas.openxmlformats.org/drawingml/2006/main" name="Office Theme">
  <a:themeElements>
    <a:clrScheme name="Solstice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4CB06-9316-40BA-B61F-30B1D87A0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Companion Template Blank.dotx</Template>
  <TotalTime>0</TotalTime>
  <Pages>1</Pages>
  <Words>330</Words>
  <Characters>1569</Characters>
  <Application>Microsoft Office Word</Application>
  <DocSecurity>0</DocSecurity>
  <Lines>784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 Nalle</cp:lastModifiedBy>
  <cp:revision>2</cp:revision>
  <cp:lastPrinted>2023-04-07T19:49:00Z</cp:lastPrinted>
  <dcterms:created xsi:type="dcterms:W3CDTF">2026-04-29T17:00:00Z</dcterms:created>
  <dcterms:modified xsi:type="dcterms:W3CDTF">2026-04-29T17:00:00Z</dcterms:modified>
</cp:coreProperties>
</file>